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2220D" w14:textId="77777777" w:rsidR="00FB0DB6" w:rsidRPr="00075B56" w:rsidRDefault="00FB0DB6" w:rsidP="00402975">
      <w:pPr>
        <w:pStyle w:val="capa"/>
      </w:pPr>
      <w:r w:rsidRPr="00075B56">
        <w:t xml:space="preserve">UNIVERSIDADE </w:t>
      </w:r>
      <w:r w:rsidR="00443457" w:rsidRPr="00075B56">
        <w:t xml:space="preserve">ESTADUAL DO OESTE DO PARANÁ </w:t>
      </w:r>
    </w:p>
    <w:p w14:paraId="09D1358D" w14:textId="70D86703" w:rsidR="0098289C" w:rsidRPr="00075B56" w:rsidRDefault="00FB0DB6" w:rsidP="00402975">
      <w:pPr>
        <w:pStyle w:val="capa"/>
      </w:pPr>
      <w:r w:rsidRPr="00075B56">
        <w:t>programa de</w:t>
      </w:r>
      <w:r w:rsidR="00443457" w:rsidRPr="00075B56">
        <w:t xml:space="preserve"> PÓS-graduação em administração</w:t>
      </w:r>
      <w:r w:rsidR="0098289C" w:rsidRPr="00075B56">
        <w:t xml:space="preserve"> (</w:t>
      </w:r>
      <w:proofErr w:type="spellStart"/>
      <w:r w:rsidR="0098289C" w:rsidRPr="00075B56">
        <w:t>PPGA</w:t>
      </w:r>
      <w:r w:rsidR="0099495A" w:rsidRPr="00075B56">
        <w:rPr>
          <w:caps w:val="0"/>
        </w:rPr>
        <w:t>dm</w:t>
      </w:r>
      <w:proofErr w:type="spellEnd"/>
      <w:r w:rsidR="0098289C" w:rsidRPr="00075B56">
        <w:t>)</w:t>
      </w:r>
    </w:p>
    <w:p w14:paraId="3A001A1F" w14:textId="77777777" w:rsidR="00FB0DB6" w:rsidRPr="00075B56" w:rsidRDefault="00FB0DB6" w:rsidP="00402975">
      <w:pPr>
        <w:pStyle w:val="capa"/>
      </w:pPr>
      <w:r w:rsidRPr="00075B56">
        <w:t>mestrado profissional</w:t>
      </w:r>
    </w:p>
    <w:p w14:paraId="30F6DE12" w14:textId="77777777" w:rsidR="00E24767" w:rsidRPr="00075B56" w:rsidRDefault="00E24767" w:rsidP="00402975">
      <w:pPr>
        <w:pStyle w:val="CapaTtulo"/>
      </w:pPr>
    </w:p>
    <w:p w14:paraId="09B224F8" w14:textId="77777777" w:rsidR="00746211" w:rsidRPr="00075B56" w:rsidRDefault="00746211" w:rsidP="00402975">
      <w:pPr>
        <w:pStyle w:val="CapaTtulo"/>
      </w:pPr>
    </w:p>
    <w:p w14:paraId="1240FC10" w14:textId="77777777" w:rsidR="00E24767" w:rsidRPr="00075B56" w:rsidRDefault="00E24767" w:rsidP="00402975">
      <w:pPr>
        <w:pStyle w:val="CapaTtulo"/>
      </w:pPr>
    </w:p>
    <w:p w14:paraId="6212AD9B" w14:textId="77777777" w:rsidR="00E24767" w:rsidRPr="00075B56" w:rsidRDefault="00E24767" w:rsidP="00402975">
      <w:pPr>
        <w:pStyle w:val="CapaTtulo"/>
      </w:pPr>
    </w:p>
    <w:p w14:paraId="019AEB34" w14:textId="77777777" w:rsidR="00746211" w:rsidRPr="00075B56" w:rsidRDefault="00746211" w:rsidP="00402975">
      <w:pPr>
        <w:pStyle w:val="CapaTtulo"/>
      </w:pPr>
    </w:p>
    <w:p w14:paraId="2F3DDFD7" w14:textId="77777777" w:rsidR="00746211" w:rsidRPr="00075B56" w:rsidRDefault="00746211" w:rsidP="00402975">
      <w:pPr>
        <w:pStyle w:val="CapaTtulo"/>
      </w:pPr>
    </w:p>
    <w:p w14:paraId="73C10C8D" w14:textId="77777777" w:rsidR="00E24767" w:rsidRPr="00075B56" w:rsidRDefault="00E24767" w:rsidP="00402975">
      <w:pPr>
        <w:pStyle w:val="CapaTtulo"/>
      </w:pPr>
    </w:p>
    <w:p w14:paraId="500B7392" w14:textId="77777777" w:rsidR="00E24767" w:rsidRPr="00075B56" w:rsidRDefault="00E24767" w:rsidP="00402975">
      <w:pPr>
        <w:pStyle w:val="CapaTtulo"/>
      </w:pPr>
    </w:p>
    <w:p w14:paraId="625D9150" w14:textId="77777777" w:rsidR="00746211" w:rsidRPr="00075B56" w:rsidRDefault="00746211" w:rsidP="00402975">
      <w:pPr>
        <w:pStyle w:val="CapaTtulo"/>
      </w:pPr>
    </w:p>
    <w:p w14:paraId="3A9C8BC5" w14:textId="77777777" w:rsidR="00746211" w:rsidRPr="00075B56" w:rsidRDefault="00746211" w:rsidP="00402975">
      <w:pPr>
        <w:pStyle w:val="CapaTtulo"/>
      </w:pPr>
    </w:p>
    <w:p w14:paraId="22AAD903" w14:textId="77777777" w:rsidR="00746211" w:rsidRPr="00075B56" w:rsidRDefault="00746211" w:rsidP="00402975">
      <w:pPr>
        <w:pStyle w:val="CapaTtulo"/>
      </w:pPr>
    </w:p>
    <w:p w14:paraId="0F5416C5" w14:textId="77777777" w:rsidR="00746211" w:rsidRPr="00075B56" w:rsidRDefault="00746211" w:rsidP="00402975">
      <w:pPr>
        <w:pStyle w:val="CapaTtulo"/>
      </w:pPr>
    </w:p>
    <w:p w14:paraId="27FA2C67" w14:textId="77777777" w:rsidR="00746211" w:rsidRPr="00075B56" w:rsidRDefault="00746211" w:rsidP="00402975">
      <w:pPr>
        <w:pStyle w:val="CapaTtulo"/>
      </w:pPr>
    </w:p>
    <w:p w14:paraId="43864508" w14:textId="77777777" w:rsidR="00746211" w:rsidRPr="00075B56" w:rsidRDefault="00746211" w:rsidP="00402975">
      <w:pPr>
        <w:pStyle w:val="CapaTtulo"/>
      </w:pPr>
    </w:p>
    <w:p w14:paraId="1113270A" w14:textId="7C28CB02" w:rsidR="00746211" w:rsidRPr="00FC137F" w:rsidRDefault="007D7779" w:rsidP="00402975">
      <w:pPr>
        <w:pStyle w:val="CapaTtulo"/>
      </w:pPr>
      <w:r w:rsidRPr="00075B56">
        <w:t xml:space="preserve">TÍTULO DO TRABALHO EM PORTUGUÊS </w:t>
      </w:r>
      <w:r w:rsidRPr="00FC137F">
        <w:t>(letras maiúsculas)</w:t>
      </w:r>
    </w:p>
    <w:p w14:paraId="26CD6A06" w14:textId="77777777" w:rsidR="00746211" w:rsidRPr="00075B56" w:rsidRDefault="00746211" w:rsidP="00402975">
      <w:pPr>
        <w:pStyle w:val="CapaTtulo"/>
      </w:pPr>
    </w:p>
    <w:p w14:paraId="31693548" w14:textId="77777777" w:rsidR="00746211" w:rsidRPr="00075B56" w:rsidRDefault="00746211" w:rsidP="00402975">
      <w:pPr>
        <w:pStyle w:val="CapaTtulo"/>
      </w:pPr>
    </w:p>
    <w:p w14:paraId="2C2DE17A" w14:textId="77777777" w:rsidR="00404594" w:rsidRPr="00075B56" w:rsidRDefault="00404594" w:rsidP="00402975">
      <w:pPr>
        <w:pStyle w:val="CapaTtulo"/>
      </w:pPr>
    </w:p>
    <w:p w14:paraId="772FC262" w14:textId="77777777" w:rsidR="00E24767" w:rsidRPr="00075B56" w:rsidRDefault="00E24767" w:rsidP="00402975">
      <w:pPr>
        <w:pStyle w:val="CapaTtulo"/>
      </w:pPr>
    </w:p>
    <w:p w14:paraId="7E412B39" w14:textId="77777777" w:rsidR="00E24767" w:rsidRPr="00075B56" w:rsidRDefault="00E24767" w:rsidP="00402975">
      <w:pPr>
        <w:pStyle w:val="CapaTtulo"/>
      </w:pPr>
    </w:p>
    <w:p w14:paraId="25243334" w14:textId="77777777" w:rsidR="00E24767" w:rsidRPr="00075B56" w:rsidRDefault="00E24767" w:rsidP="00402975">
      <w:pPr>
        <w:pStyle w:val="CapaTtulo"/>
      </w:pPr>
    </w:p>
    <w:p w14:paraId="78CD115A" w14:textId="77777777" w:rsidR="00D51AE7" w:rsidRPr="0031197B" w:rsidRDefault="00D51AE7" w:rsidP="00402975">
      <w:pPr>
        <w:pStyle w:val="CapaAutor"/>
      </w:pPr>
      <w:r w:rsidRPr="0031197B">
        <w:t>NOME DO ALUNO</w:t>
      </w:r>
    </w:p>
    <w:p w14:paraId="6E1FA420" w14:textId="77777777" w:rsidR="00E24767" w:rsidRPr="00075B56" w:rsidRDefault="00E24767" w:rsidP="00402975">
      <w:pPr>
        <w:pStyle w:val="CapaTtulo"/>
      </w:pPr>
    </w:p>
    <w:p w14:paraId="4EE85855" w14:textId="77777777" w:rsidR="00E24767" w:rsidRPr="00075B56" w:rsidRDefault="00E24767" w:rsidP="00402975">
      <w:pPr>
        <w:pStyle w:val="CapaTtulo"/>
      </w:pPr>
    </w:p>
    <w:p w14:paraId="4291A6B2" w14:textId="77777777" w:rsidR="00D4026F" w:rsidRPr="00075B56" w:rsidRDefault="00D4026F" w:rsidP="00402975">
      <w:pPr>
        <w:pStyle w:val="CapaTtulo"/>
      </w:pPr>
    </w:p>
    <w:p w14:paraId="68B4D121" w14:textId="77777777" w:rsidR="00E24767" w:rsidRPr="00075B56" w:rsidRDefault="00E24767" w:rsidP="00402975">
      <w:pPr>
        <w:pStyle w:val="CapaTtulo"/>
      </w:pPr>
    </w:p>
    <w:p w14:paraId="7BC7D05A" w14:textId="77777777" w:rsidR="00D4026F" w:rsidRPr="00075B56" w:rsidRDefault="00D4026F" w:rsidP="00402975">
      <w:pPr>
        <w:pStyle w:val="CapaTtulo"/>
      </w:pPr>
    </w:p>
    <w:p w14:paraId="3B910614" w14:textId="77777777" w:rsidR="00E24767" w:rsidRDefault="00E24767" w:rsidP="00402975">
      <w:pPr>
        <w:pStyle w:val="CapaTtulo"/>
      </w:pPr>
    </w:p>
    <w:p w14:paraId="7DF916AF" w14:textId="77777777" w:rsidR="00FC137F" w:rsidRDefault="00FC137F" w:rsidP="00402975">
      <w:pPr>
        <w:pStyle w:val="CapaTtulo"/>
      </w:pPr>
    </w:p>
    <w:p w14:paraId="45A310FF" w14:textId="77777777" w:rsidR="00746211" w:rsidRPr="00075B56" w:rsidRDefault="00746211" w:rsidP="00402975">
      <w:pPr>
        <w:pStyle w:val="CapaTtulo"/>
      </w:pPr>
    </w:p>
    <w:p w14:paraId="1BCFD769" w14:textId="28CBDBBD" w:rsidR="00404594" w:rsidRPr="0031197B" w:rsidRDefault="00714CC2" w:rsidP="00402975">
      <w:pPr>
        <w:pStyle w:val="CapaTtulo"/>
      </w:pPr>
      <w:r w:rsidRPr="0031197B">
        <w:t>CASCAVEL</w:t>
      </w:r>
      <w:r w:rsidR="002F4B2C" w:rsidRPr="0031197B">
        <w:t>/PR</w:t>
      </w:r>
    </w:p>
    <w:p w14:paraId="0F87A9A5" w14:textId="77777777" w:rsidR="00D4026F" w:rsidRPr="0031197B" w:rsidRDefault="00FB0DB6" w:rsidP="00402975">
      <w:pPr>
        <w:pStyle w:val="CapaTtulo"/>
      </w:pPr>
      <w:r w:rsidRPr="0031197B">
        <w:t>ANO</w:t>
      </w:r>
    </w:p>
    <w:p w14:paraId="6283D1E4" w14:textId="77777777" w:rsidR="00404594" w:rsidRPr="00C57148" w:rsidRDefault="00D4026F" w:rsidP="00402975">
      <w:pPr>
        <w:pStyle w:val="CapaTtulo"/>
        <w:rPr>
          <w:b w:val="0"/>
          <w:bCs/>
        </w:rPr>
      </w:pPr>
      <w:r w:rsidRPr="00C57148">
        <w:rPr>
          <w:b w:val="0"/>
          <w:bCs/>
        </w:rPr>
        <w:br w:type="page"/>
      </w:r>
      <w:r w:rsidR="00375618" w:rsidRPr="00C57148">
        <w:rPr>
          <w:b w:val="0"/>
          <w:bCs/>
        </w:rPr>
        <w:lastRenderedPageBreak/>
        <w:t>Nome do Aluno</w:t>
      </w:r>
    </w:p>
    <w:p w14:paraId="76180572" w14:textId="77777777" w:rsidR="00746211" w:rsidRPr="00402975" w:rsidRDefault="00746211" w:rsidP="00402975">
      <w:pPr>
        <w:pStyle w:val="CapaTtulo"/>
      </w:pPr>
    </w:p>
    <w:p w14:paraId="1295DCA7" w14:textId="77777777" w:rsidR="00375618" w:rsidRPr="00402975" w:rsidRDefault="00375618" w:rsidP="00402975">
      <w:pPr>
        <w:pStyle w:val="CapaTtulo"/>
      </w:pPr>
    </w:p>
    <w:p w14:paraId="1A3EBE6C" w14:textId="77777777" w:rsidR="00375618" w:rsidRPr="00402975" w:rsidRDefault="00375618" w:rsidP="00402975">
      <w:pPr>
        <w:pStyle w:val="CapaTtulo"/>
      </w:pPr>
    </w:p>
    <w:p w14:paraId="741C0135" w14:textId="77777777" w:rsidR="00746211" w:rsidRPr="00402975" w:rsidRDefault="00746211" w:rsidP="00402975">
      <w:pPr>
        <w:pStyle w:val="CapaTtulo"/>
      </w:pPr>
    </w:p>
    <w:p w14:paraId="7167557F" w14:textId="77777777" w:rsidR="00746211" w:rsidRPr="00402975" w:rsidRDefault="00746211" w:rsidP="00402975">
      <w:pPr>
        <w:pStyle w:val="CapaTtulo"/>
      </w:pPr>
    </w:p>
    <w:p w14:paraId="2447E419" w14:textId="77777777" w:rsidR="00746211" w:rsidRPr="00402975" w:rsidRDefault="00746211" w:rsidP="00402975">
      <w:pPr>
        <w:pStyle w:val="CapaTtulo"/>
      </w:pPr>
    </w:p>
    <w:p w14:paraId="75064967" w14:textId="77777777" w:rsidR="00746211" w:rsidRPr="00402975" w:rsidRDefault="00746211" w:rsidP="00402975">
      <w:pPr>
        <w:pStyle w:val="CapaTtulo"/>
      </w:pPr>
    </w:p>
    <w:p w14:paraId="0D3AE8B6" w14:textId="77777777" w:rsidR="00746211" w:rsidRPr="00402975" w:rsidRDefault="00746211" w:rsidP="00402975">
      <w:pPr>
        <w:pStyle w:val="CapaTtulo"/>
      </w:pPr>
    </w:p>
    <w:p w14:paraId="27FE3E00" w14:textId="77777777" w:rsidR="00746211" w:rsidRDefault="00746211" w:rsidP="00402975">
      <w:pPr>
        <w:pStyle w:val="CapaTtulo"/>
      </w:pPr>
    </w:p>
    <w:p w14:paraId="35CEB011" w14:textId="77777777" w:rsidR="00792DC1" w:rsidRDefault="00792DC1" w:rsidP="00402975">
      <w:pPr>
        <w:pStyle w:val="CapaTtulo"/>
      </w:pPr>
    </w:p>
    <w:p w14:paraId="60FE9DBE" w14:textId="77777777" w:rsidR="00792DC1" w:rsidRDefault="00792DC1" w:rsidP="00402975">
      <w:pPr>
        <w:pStyle w:val="CapaTtulo"/>
      </w:pPr>
    </w:p>
    <w:p w14:paraId="63429B85" w14:textId="77777777" w:rsidR="00792DC1" w:rsidRPr="00402975" w:rsidRDefault="00792DC1" w:rsidP="00402975">
      <w:pPr>
        <w:pStyle w:val="CapaTtulo"/>
      </w:pPr>
    </w:p>
    <w:p w14:paraId="5F9D3C19" w14:textId="77777777" w:rsidR="00746211" w:rsidRPr="00402975" w:rsidRDefault="00746211" w:rsidP="00402975">
      <w:pPr>
        <w:pStyle w:val="CapaTtulo"/>
      </w:pPr>
    </w:p>
    <w:p w14:paraId="2E176A78" w14:textId="77777777" w:rsidR="00746211" w:rsidRPr="00402975" w:rsidRDefault="00746211" w:rsidP="00402975">
      <w:pPr>
        <w:pStyle w:val="CapaTtulo"/>
      </w:pPr>
    </w:p>
    <w:p w14:paraId="7D18B175" w14:textId="77777777" w:rsidR="007D7779" w:rsidRPr="00402975" w:rsidRDefault="007D7779" w:rsidP="00402975">
      <w:pPr>
        <w:pStyle w:val="CapaTtulo"/>
      </w:pPr>
      <w:r w:rsidRPr="00402975">
        <w:t>TÍTULO DO TRABALHO EM PORTUGUÊS (letras maiúsculas)</w:t>
      </w:r>
    </w:p>
    <w:p w14:paraId="1423A215" w14:textId="77777777" w:rsidR="00484CF9" w:rsidRPr="00402975" w:rsidRDefault="00484CF9" w:rsidP="00402975">
      <w:pPr>
        <w:pStyle w:val="CapaTtulo"/>
      </w:pPr>
    </w:p>
    <w:p w14:paraId="375CC5D3" w14:textId="3D2CAF34" w:rsidR="007D7779" w:rsidRPr="00402975" w:rsidRDefault="007D7779" w:rsidP="00402975">
      <w:pPr>
        <w:pStyle w:val="CapaTtulo"/>
      </w:pPr>
      <w:r w:rsidRPr="00402975">
        <w:t>TÍTULO DO TRABALHO EM INGLÊS (letras maiúsculas)</w:t>
      </w:r>
    </w:p>
    <w:p w14:paraId="29190A91" w14:textId="77777777" w:rsidR="00375618" w:rsidRPr="00402975" w:rsidRDefault="00375618" w:rsidP="00402975">
      <w:pPr>
        <w:pStyle w:val="CapaTexto"/>
      </w:pPr>
    </w:p>
    <w:p w14:paraId="40B72EB9" w14:textId="77777777" w:rsidR="00375618" w:rsidRPr="00402975" w:rsidRDefault="00375618" w:rsidP="00402975">
      <w:pPr>
        <w:pStyle w:val="CapaTexto"/>
      </w:pPr>
    </w:p>
    <w:p w14:paraId="4E884513" w14:textId="6AE5978B" w:rsidR="00746211" w:rsidRPr="00402975" w:rsidRDefault="00FF1C5F" w:rsidP="00FF1C5F">
      <w:pPr>
        <w:pStyle w:val="CapaTexto"/>
        <w:ind w:left="4678"/>
        <w:jc w:val="both"/>
      </w:pPr>
      <w:r>
        <w:rPr>
          <w:caps w:val="0"/>
        </w:rPr>
        <w:t>D</w:t>
      </w:r>
      <w:r w:rsidRPr="00402975">
        <w:rPr>
          <w:caps w:val="0"/>
        </w:rPr>
        <w:t xml:space="preserve">issertação apresentada ao </w:t>
      </w:r>
      <w:r>
        <w:rPr>
          <w:caps w:val="0"/>
        </w:rPr>
        <w:t>P</w:t>
      </w:r>
      <w:r w:rsidRPr="00402975">
        <w:rPr>
          <w:caps w:val="0"/>
        </w:rPr>
        <w:t xml:space="preserve">rograma de </w:t>
      </w:r>
      <w:r>
        <w:rPr>
          <w:caps w:val="0"/>
        </w:rPr>
        <w:t>P</w:t>
      </w:r>
      <w:r w:rsidRPr="00402975">
        <w:rPr>
          <w:caps w:val="0"/>
        </w:rPr>
        <w:t>ós-</w:t>
      </w:r>
      <w:r>
        <w:rPr>
          <w:caps w:val="0"/>
        </w:rPr>
        <w:t>G</w:t>
      </w:r>
      <w:r w:rsidRPr="00402975">
        <w:rPr>
          <w:caps w:val="0"/>
        </w:rPr>
        <w:t xml:space="preserve">raduação em </w:t>
      </w:r>
      <w:r>
        <w:rPr>
          <w:caps w:val="0"/>
        </w:rPr>
        <w:t>A</w:t>
      </w:r>
      <w:r w:rsidRPr="00402975">
        <w:rPr>
          <w:caps w:val="0"/>
        </w:rPr>
        <w:t>dministração (</w:t>
      </w:r>
      <w:proofErr w:type="spellStart"/>
      <w:r w:rsidRPr="00402975">
        <w:rPr>
          <w:caps w:val="0"/>
        </w:rPr>
        <w:t>PPGA</w:t>
      </w:r>
      <w:r w:rsidR="002E6A4F">
        <w:rPr>
          <w:caps w:val="0"/>
        </w:rPr>
        <w:t>dm</w:t>
      </w:r>
      <w:proofErr w:type="spellEnd"/>
      <w:r w:rsidRPr="00402975">
        <w:rPr>
          <w:caps w:val="0"/>
        </w:rPr>
        <w:t xml:space="preserve">) – </w:t>
      </w:r>
      <w:r>
        <w:rPr>
          <w:caps w:val="0"/>
        </w:rPr>
        <w:t>M</w:t>
      </w:r>
      <w:r w:rsidRPr="00402975">
        <w:rPr>
          <w:caps w:val="0"/>
        </w:rPr>
        <w:t xml:space="preserve">estrado </w:t>
      </w:r>
      <w:r>
        <w:rPr>
          <w:caps w:val="0"/>
        </w:rPr>
        <w:t>P</w:t>
      </w:r>
      <w:r w:rsidRPr="00402975">
        <w:rPr>
          <w:caps w:val="0"/>
        </w:rPr>
        <w:t xml:space="preserve">rofissional da </w:t>
      </w:r>
      <w:r>
        <w:rPr>
          <w:caps w:val="0"/>
        </w:rPr>
        <w:t>U</w:t>
      </w:r>
      <w:r w:rsidRPr="00402975">
        <w:rPr>
          <w:caps w:val="0"/>
        </w:rPr>
        <w:t xml:space="preserve">niversidade </w:t>
      </w:r>
      <w:r w:rsidR="00944652">
        <w:rPr>
          <w:caps w:val="0"/>
        </w:rPr>
        <w:t>E</w:t>
      </w:r>
      <w:r w:rsidRPr="00402975">
        <w:rPr>
          <w:caps w:val="0"/>
        </w:rPr>
        <w:t xml:space="preserve">stadual do </w:t>
      </w:r>
      <w:r w:rsidR="00944652">
        <w:rPr>
          <w:caps w:val="0"/>
        </w:rPr>
        <w:t>O</w:t>
      </w:r>
      <w:r w:rsidRPr="00402975">
        <w:rPr>
          <w:caps w:val="0"/>
        </w:rPr>
        <w:t xml:space="preserve">este do </w:t>
      </w:r>
      <w:r w:rsidR="00944652">
        <w:rPr>
          <w:caps w:val="0"/>
        </w:rPr>
        <w:t>P</w:t>
      </w:r>
      <w:r w:rsidRPr="00402975">
        <w:rPr>
          <w:caps w:val="0"/>
        </w:rPr>
        <w:t xml:space="preserve">araná, como requisito parcial para obtenção do grau de </w:t>
      </w:r>
      <w:r w:rsidR="00944652">
        <w:rPr>
          <w:b/>
          <w:bCs/>
          <w:caps w:val="0"/>
        </w:rPr>
        <w:t>M</w:t>
      </w:r>
      <w:r w:rsidRPr="00944652">
        <w:rPr>
          <w:b/>
          <w:bCs/>
          <w:caps w:val="0"/>
        </w:rPr>
        <w:t xml:space="preserve">estre em </w:t>
      </w:r>
      <w:r w:rsidR="00944652">
        <w:rPr>
          <w:b/>
          <w:bCs/>
          <w:caps w:val="0"/>
        </w:rPr>
        <w:t>A</w:t>
      </w:r>
      <w:r w:rsidRPr="00944652">
        <w:rPr>
          <w:b/>
          <w:bCs/>
          <w:caps w:val="0"/>
        </w:rPr>
        <w:t>dministração</w:t>
      </w:r>
      <w:r w:rsidR="00944652">
        <w:rPr>
          <w:b/>
          <w:bCs/>
          <w:caps w:val="0"/>
        </w:rPr>
        <w:t>.</w:t>
      </w:r>
    </w:p>
    <w:p w14:paraId="5CCEC9E2" w14:textId="77777777" w:rsidR="00746211" w:rsidRPr="00402975" w:rsidRDefault="00746211" w:rsidP="00FF1C5F">
      <w:pPr>
        <w:pStyle w:val="CapaTtulo"/>
        <w:ind w:left="4678"/>
        <w:jc w:val="both"/>
      </w:pPr>
    </w:p>
    <w:p w14:paraId="0423D718" w14:textId="53F569DD" w:rsidR="00746211" w:rsidRPr="00402975" w:rsidRDefault="00EE288B" w:rsidP="00FF1C5F">
      <w:pPr>
        <w:pStyle w:val="CapaTexto"/>
        <w:ind w:left="4678"/>
        <w:jc w:val="both"/>
      </w:pPr>
      <w:r>
        <w:rPr>
          <w:caps w:val="0"/>
        </w:rPr>
        <w:t>O</w:t>
      </w:r>
      <w:r w:rsidR="00FF1C5F" w:rsidRPr="00402975">
        <w:rPr>
          <w:caps w:val="0"/>
        </w:rPr>
        <w:t xml:space="preserve">rientador(a): </w:t>
      </w:r>
      <w:r>
        <w:rPr>
          <w:caps w:val="0"/>
        </w:rPr>
        <w:t>P</w:t>
      </w:r>
      <w:r w:rsidR="00FF1C5F" w:rsidRPr="00402975">
        <w:rPr>
          <w:caps w:val="0"/>
        </w:rPr>
        <w:t xml:space="preserve">rofessor(a) </w:t>
      </w:r>
      <w:r>
        <w:rPr>
          <w:caps w:val="0"/>
        </w:rPr>
        <w:t>D</w:t>
      </w:r>
      <w:r w:rsidR="00FF1C5F" w:rsidRPr="00402975">
        <w:rPr>
          <w:caps w:val="0"/>
        </w:rPr>
        <w:t>r./</w:t>
      </w:r>
      <w:r>
        <w:rPr>
          <w:caps w:val="0"/>
        </w:rPr>
        <w:t>D</w:t>
      </w:r>
      <w:r w:rsidR="00FF1C5F" w:rsidRPr="00402975">
        <w:rPr>
          <w:caps w:val="0"/>
        </w:rPr>
        <w:t>ra. nome</w:t>
      </w:r>
      <w:proofErr w:type="gramStart"/>
      <w:r w:rsidR="00FF1C5F" w:rsidRPr="00402975">
        <w:rPr>
          <w:caps w:val="0"/>
        </w:rPr>
        <w:t>.....</w:t>
      </w:r>
      <w:proofErr w:type="gramEnd"/>
    </w:p>
    <w:p w14:paraId="6DFF6E16" w14:textId="77777777" w:rsidR="00746211" w:rsidRPr="00402975" w:rsidRDefault="00746211" w:rsidP="00402975">
      <w:pPr>
        <w:pStyle w:val="CapaTtulo"/>
      </w:pPr>
    </w:p>
    <w:p w14:paraId="1A71E20D" w14:textId="77777777" w:rsidR="00746211" w:rsidRPr="00402975" w:rsidRDefault="00746211" w:rsidP="00402975">
      <w:pPr>
        <w:pStyle w:val="CapaTtulo"/>
      </w:pPr>
    </w:p>
    <w:p w14:paraId="1DF9C61F" w14:textId="77777777" w:rsidR="00BA1B78" w:rsidRPr="00402975" w:rsidRDefault="00BA1B78" w:rsidP="00402975">
      <w:pPr>
        <w:pStyle w:val="CapaTtulo"/>
      </w:pPr>
    </w:p>
    <w:p w14:paraId="12324BFC" w14:textId="1A1790D4" w:rsidR="00746211" w:rsidRDefault="00746211" w:rsidP="00402975">
      <w:pPr>
        <w:pStyle w:val="CapaTtulo"/>
      </w:pPr>
    </w:p>
    <w:p w14:paraId="2E99C948" w14:textId="77777777" w:rsidR="00375618" w:rsidRPr="00402975" w:rsidRDefault="00375618" w:rsidP="00402975">
      <w:pPr>
        <w:pStyle w:val="CapaTtulo"/>
      </w:pPr>
    </w:p>
    <w:p w14:paraId="5CCB949D" w14:textId="77777777" w:rsidR="00375618" w:rsidRPr="00402975" w:rsidRDefault="00375618" w:rsidP="00402975">
      <w:pPr>
        <w:pStyle w:val="CapaTtulo"/>
      </w:pPr>
    </w:p>
    <w:p w14:paraId="0911337D" w14:textId="77777777" w:rsidR="00447502" w:rsidRPr="00402975" w:rsidRDefault="00447502" w:rsidP="00402975">
      <w:pPr>
        <w:pStyle w:val="CapaTtulo"/>
      </w:pPr>
    </w:p>
    <w:p w14:paraId="73F0FDD3" w14:textId="1775DE76" w:rsidR="00443457" w:rsidRPr="00402975" w:rsidRDefault="002F4B2C" w:rsidP="00402975">
      <w:pPr>
        <w:pStyle w:val="CapaTtulo"/>
      </w:pPr>
      <w:r w:rsidRPr="00402975">
        <w:t xml:space="preserve">CASCAVEL/PR </w:t>
      </w:r>
    </w:p>
    <w:p w14:paraId="0F587A52" w14:textId="358778AA" w:rsidR="002F4B2C" w:rsidRPr="00402975" w:rsidRDefault="00447502" w:rsidP="00402975">
      <w:pPr>
        <w:pStyle w:val="CapaTtulo"/>
      </w:pPr>
      <w:r w:rsidRPr="00402975">
        <w:t>ANO</w:t>
      </w:r>
      <w:r w:rsidR="00375618" w:rsidRPr="00402975">
        <w:br w:type="page"/>
      </w:r>
    </w:p>
    <w:p w14:paraId="0FFA5615" w14:textId="11C516CF" w:rsidR="002F4B2C" w:rsidRPr="00402975" w:rsidRDefault="002F4B2C" w:rsidP="00402975">
      <w:pPr>
        <w:pStyle w:val="CapaTtulo"/>
      </w:pPr>
    </w:p>
    <w:p w14:paraId="5108B8FF" w14:textId="56ADF882" w:rsidR="002F4B2C" w:rsidRPr="00402975" w:rsidRDefault="002F4B2C" w:rsidP="00402975">
      <w:pPr>
        <w:pStyle w:val="CapaTtulo"/>
      </w:pPr>
    </w:p>
    <w:p w14:paraId="6B238650" w14:textId="4CE4AB44" w:rsidR="002F4B2C" w:rsidRPr="00402975" w:rsidRDefault="002F4B2C" w:rsidP="00402975">
      <w:pPr>
        <w:pStyle w:val="CapaTtulo"/>
      </w:pPr>
    </w:p>
    <w:p w14:paraId="7B8B2172" w14:textId="238F1923" w:rsidR="002F4B2C" w:rsidRPr="00402975" w:rsidRDefault="002F4B2C" w:rsidP="00402975">
      <w:pPr>
        <w:pStyle w:val="CapaTtulo"/>
      </w:pPr>
    </w:p>
    <w:p w14:paraId="43C41DF8" w14:textId="55BE8D28" w:rsidR="002F4B2C" w:rsidRPr="00402975" w:rsidRDefault="002F4B2C" w:rsidP="00402975">
      <w:pPr>
        <w:pStyle w:val="CapaTtulo"/>
      </w:pPr>
    </w:p>
    <w:p w14:paraId="19020908" w14:textId="77777777" w:rsidR="007D7779" w:rsidRPr="00802A7F" w:rsidRDefault="00D91A91" w:rsidP="00402975">
      <w:pPr>
        <w:pStyle w:val="CapaTtulo"/>
        <w:rPr>
          <w:b w:val="0"/>
          <w:bCs/>
        </w:rPr>
      </w:pPr>
      <w:r w:rsidRPr="00802A7F">
        <w:rPr>
          <w:b w:val="0"/>
          <w:bCs/>
        </w:rPr>
        <w:t>Nesta página deve ser inserida a Ficha Catalográfica.</w:t>
      </w:r>
    </w:p>
    <w:p w14:paraId="79B59B72" w14:textId="5FCE3226" w:rsidR="002F4B2C" w:rsidRPr="00256F5A" w:rsidRDefault="002F4B2C" w:rsidP="00402975">
      <w:pPr>
        <w:pStyle w:val="CapaTtulo"/>
        <w:rPr>
          <w:b w:val="0"/>
          <w:bCs/>
          <w:color w:val="201F1E"/>
        </w:rPr>
      </w:pPr>
      <w:r w:rsidRPr="00256F5A">
        <w:rPr>
          <w:b w:val="0"/>
          <w:bCs/>
          <w:bdr w:val="none" w:sz="0" w:space="0" w:color="auto" w:frame="1"/>
        </w:rPr>
        <w:t xml:space="preserve">Para </w:t>
      </w:r>
      <w:r w:rsidR="00810E9D">
        <w:rPr>
          <w:b w:val="0"/>
          <w:bCs/>
          <w:bdr w:val="none" w:sz="0" w:space="0" w:color="auto" w:frame="1"/>
        </w:rPr>
        <w:t>emissão da</w:t>
      </w:r>
      <w:r w:rsidRPr="00256F5A">
        <w:rPr>
          <w:b w:val="0"/>
          <w:bCs/>
          <w:bdr w:val="none" w:sz="0" w:space="0" w:color="auto" w:frame="1"/>
        </w:rPr>
        <w:t xml:space="preserve"> ficha catalográfica acesse:</w:t>
      </w:r>
    </w:p>
    <w:p w14:paraId="471968AA" w14:textId="77777777" w:rsidR="002F4B2C" w:rsidRPr="00402975" w:rsidRDefault="002F4B2C" w:rsidP="002F4B2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01F1E"/>
        </w:rPr>
      </w:pPr>
      <w:hyperlink r:id="rId11" w:tgtFrame="_blank" w:history="1">
        <w:r w:rsidRPr="00402975">
          <w:rPr>
            <w:rStyle w:val="Hyperlink"/>
            <w:bdr w:val="none" w:sz="0" w:space="0" w:color="auto" w:frame="1"/>
          </w:rPr>
          <w:t>https://www.unioeste.br/formularios/fichacatalografica/ficha.php</w:t>
        </w:r>
      </w:hyperlink>
    </w:p>
    <w:p w14:paraId="00EB9ADC" w14:textId="7EDB9D84" w:rsidR="002F4B2C" w:rsidRDefault="002F4B2C" w:rsidP="00402975">
      <w:pPr>
        <w:pStyle w:val="CapaTtulo"/>
      </w:pPr>
    </w:p>
    <w:p w14:paraId="1B19D01F" w14:textId="029606F1" w:rsidR="00EB3DBA" w:rsidRPr="00EB3DBA" w:rsidRDefault="00810E9D" w:rsidP="00402975">
      <w:pPr>
        <w:pStyle w:val="CapaTtulo"/>
        <w:rPr>
          <w:b w:val="0"/>
          <w:bCs/>
        </w:rPr>
      </w:pPr>
      <w:proofErr w:type="spellStart"/>
      <w:r w:rsidRPr="00EB3DBA">
        <w:rPr>
          <w:b w:val="0"/>
          <w:bCs/>
        </w:rPr>
        <w:t>Obs</w:t>
      </w:r>
      <w:proofErr w:type="spellEnd"/>
      <w:r w:rsidRPr="00EB3DBA">
        <w:rPr>
          <w:b w:val="0"/>
          <w:bCs/>
        </w:rPr>
        <w:t>: as palavras</w:t>
      </w:r>
      <w:r w:rsidR="00EB3DBA">
        <w:rPr>
          <w:b w:val="0"/>
          <w:bCs/>
        </w:rPr>
        <w:t>-</w:t>
      </w:r>
      <w:r w:rsidRPr="00EB3DBA">
        <w:rPr>
          <w:b w:val="0"/>
          <w:bCs/>
        </w:rPr>
        <w:t>chave da ficha catalográfica são as mesmas que estão ao final do seu</w:t>
      </w:r>
    </w:p>
    <w:p w14:paraId="2DA7E327" w14:textId="41880AF9" w:rsidR="00810E9D" w:rsidRPr="00EB3DBA" w:rsidRDefault="00810E9D" w:rsidP="00402975">
      <w:pPr>
        <w:pStyle w:val="CapaTtulo"/>
        <w:rPr>
          <w:b w:val="0"/>
          <w:bCs/>
        </w:rPr>
      </w:pPr>
      <w:r w:rsidRPr="00EB3DBA">
        <w:rPr>
          <w:b w:val="0"/>
          <w:bCs/>
        </w:rPr>
        <w:t>Resumo em Língua Portuguesa</w:t>
      </w:r>
    </w:p>
    <w:p w14:paraId="048F776F" w14:textId="77777777" w:rsidR="00D91A91" w:rsidRPr="00402975" w:rsidRDefault="00D91A91" w:rsidP="00402975">
      <w:pPr>
        <w:pStyle w:val="CapaTtulo"/>
      </w:pPr>
    </w:p>
    <w:p w14:paraId="17C0B7EA" w14:textId="1C5DABB6" w:rsidR="00D91A91" w:rsidRPr="00402975" w:rsidRDefault="00D91A91" w:rsidP="00402975">
      <w:pPr>
        <w:pStyle w:val="CapaTtulo"/>
      </w:pPr>
    </w:p>
    <w:p w14:paraId="6AF5AAC3" w14:textId="5447DFB3" w:rsidR="00D91A91" w:rsidRPr="00402975" w:rsidRDefault="00A40FE0" w:rsidP="00402975">
      <w:pPr>
        <w:pStyle w:val="CapaTtulo"/>
        <w:rPr>
          <w:bCs/>
        </w:rPr>
      </w:pPr>
      <w:r>
        <w:t>Sua ficha vai ficar como no e</w:t>
      </w:r>
      <w:r w:rsidR="00D91A91" w:rsidRPr="00402975">
        <w:t>xemplo</w:t>
      </w:r>
      <w:r>
        <w:t xml:space="preserve"> abaixo </w:t>
      </w:r>
      <w:r w:rsidRPr="00A40FE0">
        <w:rPr>
          <w:b w:val="0"/>
          <w:bCs/>
        </w:rPr>
        <w:t xml:space="preserve">(inclusive com </w:t>
      </w:r>
      <w:r>
        <w:rPr>
          <w:b w:val="0"/>
          <w:bCs/>
        </w:rPr>
        <w:t>a</w:t>
      </w:r>
      <w:r w:rsidRPr="00A40FE0">
        <w:rPr>
          <w:b w:val="0"/>
          <w:bCs/>
        </w:rPr>
        <w:t xml:space="preserve"> frase de cabeçalho)</w:t>
      </w:r>
      <w:r w:rsidR="00D91A91" w:rsidRPr="00402975">
        <w:t>:</w:t>
      </w:r>
    </w:p>
    <w:p w14:paraId="267C1613" w14:textId="77777777" w:rsidR="007D7779" w:rsidRDefault="007D7779" w:rsidP="00402975">
      <w:pPr>
        <w:pStyle w:val="CapaTtulo"/>
      </w:pPr>
    </w:p>
    <w:p w14:paraId="70C19DC8" w14:textId="77777777" w:rsidR="00AD7E06" w:rsidRDefault="00AD7E06" w:rsidP="00402975">
      <w:pPr>
        <w:pStyle w:val="CapaTtulo"/>
      </w:pPr>
    </w:p>
    <w:p w14:paraId="7692933E" w14:textId="77777777" w:rsidR="00CF07AB" w:rsidRPr="00402975" w:rsidRDefault="00CF07AB" w:rsidP="00402975">
      <w:pPr>
        <w:pStyle w:val="CapaTtulo"/>
      </w:pPr>
    </w:p>
    <w:p w14:paraId="6B70DBA3" w14:textId="453939CB" w:rsidR="00D91A91" w:rsidRPr="00402975" w:rsidRDefault="002C4C22" w:rsidP="00402975">
      <w:pPr>
        <w:pStyle w:val="CapaTtulo"/>
      </w:pPr>
      <w:r w:rsidRPr="00402975">
        <w:rPr>
          <w:noProof/>
        </w:rPr>
        <w:drawing>
          <wp:inline distT="0" distB="0" distL="0" distR="0" wp14:anchorId="2991AD5E" wp14:editId="61D1B5D3">
            <wp:extent cx="5762625" cy="2829560"/>
            <wp:effectExtent l="0" t="0" r="0" b="0"/>
            <wp:docPr id="2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2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EC26E" w14:textId="7B05B9B1" w:rsidR="002F4B2C" w:rsidRPr="00402975" w:rsidRDefault="002F4B2C" w:rsidP="00402975">
      <w:pPr>
        <w:pStyle w:val="CapaTtulo"/>
      </w:pPr>
    </w:p>
    <w:p w14:paraId="25B1C34C" w14:textId="024A9E96" w:rsidR="002F4B2C" w:rsidRPr="00402975" w:rsidRDefault="002F4B2C" w:rsidP="00402975">
      <w:pPr>
        <w:pStyle w:val="CapaTtulo"/>
      </w:pPr>
      <w:r w:rsidRPr="00402975">
        <w:br w:type="page"/>
      </w:r>
    </w:p>
    <w:p w14:paraId="59D641CB" w14:textId="473937FF" w:rsidR="00C57148" w:rsidRDefault="00D91A91" w:rsidP="00402975">
      <w:pPr>
        <w:pStyle w:val="CapaTtulo"/>
      </w:pPr>
      <w:r w:rsidRPr="00402975">
        <w:lastRenderedPageBreak/>
        <w:t>Nesta página deve ser inserid</w:t>
      </w:r>
      <w:r w:rsidR="00556F25">
        <w:t>o</w:t>
      </w:r>
      <w:r w:rsidRPr="00402975">
        <w:t xml:space="preserve"> </w:t>
      </w:r>
      <w:r w:rsidR="00556F25">
        <w:t>o</w:t>
      </w:r>
      <w:r w:rsidRPr="00402975">
        <w:t xml:space="preserve"> s</w:t>
      </w:r>
      <w:r w:rsidR="00556F25">
        <w:t>eu</w:t>
      </w:r>
      <w:r w:rsidRPr="00402975">
        <w:t xml:space="preserve"> </w:t>
      </w:r>
      <w:r w:rsidR="00556F25">
        <w:t>Termo</w:t>
      </w:r>
      <w:r w:rsidRPr="00402975">
        <w:t xml:space="preserve"> de </w:t>
      </w:r>
      <w:r w:rsidR="00DD0A10" w:rsidRPr="00402975">
        <w:t>A</w:t>
      </w:r>
      <w:r w:rsidRPr="00402975">
        <w:t>provação</w:t>
      </w:r>
    </w:p>
    <w:p w14:paraId="55F0D705" w14:textId="107B00B1" w:rsidR="00D91A91" w:rsidRDefault="00D91A91" w:rsidP="00402975">
      <w:pPr>
        <w:pStyle w:val="CapaTtulo"/>
      </w:pPr>
      <w:r w:rsidRPr="00402975">
        <w:t>com as assinaturas de todos os membros da banca</w:t>
      </w:r>
    </w:p>
    <w:p w14:paraId="00FCAAB8" w14:textId="6B9976E7" w:rsidR="00EB3DBA" w:rsidRPr="00EB3DBA" w:rsidRDefault="00EB3DBA" w:rsidP="00402975">
      <w:pPr>
        <w:pStyle w:val="CapaTtulo"/>
        <w:rPr>
          <w:b w:val="0"/>
          <w:bCs/>
        </w:rPr>
      </w:pPr>
      <w:r>
        <w:rPr>
          <w:b w:val="0"/>
          <w:bCs/>
        </w:rPr>
        <w:t>(colar em formato PDF ou JPEG</w:t>
      </w:r>
      <w:r w:rsidR="00E849BD">
        <w:rPr>
          <w:b w:val="0"/>
          <w:bCs/>
        </w:rPr>
        <w:t>)</w:t>
      </w:r>
    </w:p>
    <w:p w14:paraId="3C665650" w14:textId="3D0A229D" w:rsidR="00D91A91" w:rsidRPr="00402975" w:rsidRDefault="00D91A91" w:rsidP="00402975">
      <w:pPr>
        <w:pStyle w:val="CapaTtulo"/>
      </w:pPr>
    </w:p>
    <w:p w14:paraId="48DEBBEC" w14:textId="23DC333D" w:rsidR="00D91A91" w:rsidRPr="00402975" w:rsidRDefault="00D91A91" w:rsidP="00402975">
      <w:pPr>
        <w:pStyle w:val="CapaTtulo"/>
      </w:pPr>
    </w:p>
    <w:p w14:paraId="51A67138" w14:textId="795244D0" w:rsidR="00D91A91" w:rsidRPr="00402975" w:rsidRDefault="00D91A91" w:rsidP="00402975">
      <w:pPr>
        <w:pStyle w:val="CapaTtulo"/>
      </w:pPr>
    </w:p>
    <w:p w14:paraId="50130B84" w14:textId="404ABB23" w:rsidR="00746211" w:rsidRPr="00402975" w:rsidRDefault="00D91A91" w:rsidP="00402975">
      <w:pPr>
        <w:pStyle w:val="CapaTtulo"/>
      </w:pPr>
      <w:r w:rsidRPr="00402975">
        <w:br w:type="page"/>
      </w:r>
      <w:r w:rsidR="00391E2F" w:rsidRPr="00402975">
        <w:lastRenderedPageBreak/>
        <w:t>DEDICATÓRIA</w:t>
      </w:r>
    </w:p>
    <w:p w14:paraId="05AD969B" w14:textId="0DFA1665" w:rsidR="00D50C98" w:rsidRPr="00402975" w:rsidRDefault="00D50C98" w:rsidP="00D30D22">
      <w:pPr>
        <w:spacing w:line="360" w:lineRule="auto"/>
        <w:jc w:val="center"/>
      </w:pPr>
      <w:r w:rsidRPr="00402975">
        <w:t>(Opcional)</w:t>
      </w:r>
    </w:p>
    <w:p w14:paraId="4E39CAA7" w14:textId="1A2037B8" w:rsidR="00D91A91" w:rsidRPr="00402975" w:rsidRDefault="00D91A91" w:rsidP="00D30D22">
      <w:pPr>
        <w:spacing w:line="360" w:lineRule="auto"/>
        <w:jc w:val="center"/>
      </w:pPr>
    </w:p>
    <w:p w14:paraId="61065985" w14:textId="4BA52EB0" w:rsidR="00D91A91" w:rsidRPr="00402975" w:rsidRDefault="00D91A91" w:rsidP="00D30D22">
      <w:pPr>
        <w:spacing w:line="360" w:lineRule="auto"/>
        <w:jc w:val="center"/>
      </w:pPr>
    </w:p>
    <w:p w14:paraId="1AFCFAF2" w14:textId="7633C3B1" w:rsidR="00D91A91" w:rsidRPr="00402975" w:rsidRDefault="00D91A91" w:rsidP="00D30D22">
      <w:pPr>
        <w:spacing w:line="360" w:lineRule="auto"/>
        <w:jc w:val="center"/>
      </w:pPr>
    </w:p>
    <w:p w14:paraId="3AE75CD4" w14:textId="77777777" w:rsidR="00D91A91" w:rsidRPr="00402975" w:rsidRDefault="00D91A91" w:rsidP="00D30D22">
      <w:pPr>
        <w:spacing w:line="360" w:lineRule="auto"/>
        <w:jc w:val="center"/>
      </w:pPr>
    </w:p>
    <w:p w14:paraId="6F776F01" w14:textId="77777777" w:rsidR="00CC0C42" w:rsidRPr="00402975" w:rsidRDefault="00CC0C42" w:rsidP="00CC0C42">
      <w:pPr>
        <w:pStyle w:val="Texto0"/>
        <w:spacing w:line="360" w:lineRule="auto"/>
      </w:pPr>
    </w:p>
    <w:p w14:paraId="53EA6A21" w14:textId="2F3FF170" w:rsidR="00746211" w:rsidRPr="00402975" w:rsidRDefault="00746211" w:rsidP="00402975">
      <w:pPr>
        <w:pStyle w:val="CapaTtulo"/>
      </w:pPr>
      <w:r w:rsidRPr="00402975">
        <w:br w:type="page"/>
      </w:r>
      <w:r w:rsidR="00391E2F" w:rsidRPr="00402975">
        <w:lastRenderedPageBreak/>
        <w:t>AGRADECIMENTO</w:t>
      </w:r>
      <w:r w:rsidR="00DD0A10" w:rsidRPr="00402975">
        <w:t>S</w:t>
      </w:r>
    </w:p>
    <w:p w14:paraId="62F65C10" w14:textId="77777777" w:rsidR="00D50C98" w:rsidRPr="00402975" w:rsidRDefault="00D50C98" w:rsidP="00D30D22">
      <w:pPr>
        <w:spacing w:line="360" w:lineRule="auto"/>
        <w:jc w:val="center"/>
      </w:pPr>
      <w:r w:rsidRPr="00402975">
        <w:t>(Opcional)</w:t>
      </w:r>
    </w:p>
    <w:p w14:paraId="2036B71E" w14:textId="77777777" w:rsidR="00746211" w:rsidRPr="00FB0DB6" w:rsidRDefault="00746211" w:rsidP="00D30D22">
      <w:pPr>
        <w:pStyle w:val="Texto0"/>
        <w:spacing w:line="360" w:lineRule="auto"/>
      </w:pPr>
    </w:p>
    <w:p w14:paraId="6E1BC38D" w14:textId="77777777" w:rsidR="00931619" w:rsidRPr="00FB0DB6" w:rsidRDefault="00746211" w:rsidP="00402975">
      <w:pPr>
        <w:pStyle w:val="CapaTtulo"/>
      </w:pPr>
      <w:r w:rsidRPr="00FB0DB6">
        <w:br w:type="page"/>
      </w:r>
      <w:bookmarkStart w:id="0" w:name="_Hlk111471226"/>
      <w:r w:rsidR="00931619" w:rsidRPr="00FB0DB6">
        <w:lastRenderedPageBreak/>
        <w:t>RESUMO</w:t>
      </w:r>
    </w:p>
    <w:p w14:paraId="3A29E744" w14:textId="0BFC9689" w:rsidR="00931619" w:rsidRPr="00FB0DB6" w:rsidRDefault="00931619" w:rsidP="00931619">
      <w:pPr>
        <w:spacing w:line="360" w:lineRule="auto"/>
        <w:jc w:val="center"/>
      </w:pPr>
      <w:r w:rsidRPr="00FB0DB6">
        <w:t>(</w:t>
      </w:r>
      <w:r>
        <w:t xml:space="preserve">em português - </w:t>
      </w:r>
      <w:r w:rsidR="00AC3AB3">
        <w:t>o</w:t>
      </w:r>
      <w:r w:rsidRPr="00FB0DB6">
        <w:t>brigatório)</w:t>
      </w:r>
    </w:p>
    <w:p w14:paraId="7499FD08" w14:textId="77777777" w:rsidR="00931619" w:rsidRDefault="00931619" w:rsidP="00846995">
      <w:pPr>
        <w:pStyle w:val="Texto0"/>
        <w:spacing w:line="360" w:lineRule="auto"/>
        <w:ind w:firstLine="0"/>
      </w:pPr>
    </w:p>
    <w:bookmarkEnd w:id="0"/>
    <w:p w14:paraId="217F5E40" w14:textId="77777777" w:rsidR="009A7F81" w:rsidRPr="009F1444" w:rsidRDefault="009A7F81" w:rsidP="009A7F81">
      <w:pPr>
        <w:pStyle w:val="Texto0"/>
        <w:spacing w:line="240" w:lineRule="auto"/>
        <w:ind w:firstLine="0"/>
      </w:pPr>
      <w:r w:rsidRPr="009F1444">
        <w:t xml:space="preserve">Referência para citação da dissertação </w:t>
      </w:r>
      <w:r w:rsidRPr="009F1444">
        <w:rPr>
          <w:b/>
          <w:bCs/>
        </w:rPr>
        <w:t>redigida em língua portuguesa</w:t>
      </w:r>
      <w:r w:rsidRPr="009F1444">
        <w:t xml:space="preserve"> – nas normas da APA.</w:t>
      </w:r>
    </w:p>
    <w:p w14:paraId="2E4F7A3E" w14:textId="77777777" w:rsidR="009A7F81" w:rsidRPr="009F1444" w:rsidRDefault="009A7F81" w:rsidP="009A7F81">
      <w:pPr>
        <w:pStyle w:val="Texto0"/>
        <w:spacing w:line="240" w:lineRule="auto"/>
        <w:ind w:firstLine="0"/>
        <w:jc w:val="both"/>
      </w:pPr>
      <w:r w:rsidRPr="009F1444">
        <w:t>Exemplo:</w:t>
      </w:r>
    </w:p>
    <w:p w14:paraId="3A1170D2" w14:textId="2498652E" w:rsidR="009A7F81" w:rsidRPr="009F1444" w:rsidRDefault="009A7F81" w:rsidP="009A7F81">
      <w:pPr>
        <w:pStyle w:val="Texto0"/>
        <w:spacing w:line="240" w:lineRule="auto"/>
        <w:ind w:firstLine="0"/>
        <w:jc w:val="both"/>
      </w:pPr>
      <w:r>
        <w:t>Conceição</w:t>
      </w:r>
      <w:r w:rsidRPr="009F1444">
        <w:t xml:space="preserve">, </w:t>
      </w:r>
      <w:r>
        <w:t>J</w:t>
      </w:r>
      <w:r w:rsidRPr="009F1444">
        <w:t xml:space="preserve">. </w:t>
      </w:r>
      <w:r>
        <w:t xml:space="preserve">P. </w:t>
      </w:r>
      <w:proofErr w:type="spellStart"/>
      <w:r>
        <w:t>da</w:t>
      </w:r>
      <w:proofErr w:type="spellEnd"/>
      <w:r w:rsidRPr="009F1444">
        <w:t xml:space="preserve"> (</w:t>
      </w:r>
      <w:r w:rsidR="00214FA9">
        <w:t>ano da defesa</w:t>
      </w:r>
      <w:r w:rsidRPr="009F1444">
        <w:t xml:space="preserve">). </w:t>
      </w:r>
      <w:r>
        <w:rPr>
          <w:b/>
          <w:bCs/>
          <w:i/>
          <w:iCs/>
        </w:rPr>
        <w:t>U</w:t>
      </w:r>
      <w:r w:rsidRPr="00B965F7">
        <w:rPr>
          <w:b/>
          <w:bCs/>
          <w:i/>
          <w:iCs/>
        </w:rPr>
        <w:t xml:space="preserve">m estudo de caso do sistema </w:t>
      </w:r>
      <w:r>
        <w:rPr>
          <w:b/>
          <w:bCs/>
          <w:i/>
          <w:iCs/>
        </w:rPr>
        <w:t>tributário</w:t>
      </w:r>
      <w:r w:rsidRPr="00B965F7">
        <w:rPr>
          <w:b/>
          <w:bCs/>
          <w:i/>
          <w:iCs/>
        </w:rPr>
        <w:t xml:space="preserve"> brasileiro</w:t>
      </w:r>
      <w:r w:rsidRPr="00B965F7">
        <w:rPr>
          <w:b/>
          <w:bCs/>
        </w:rPr>
        <w:t>.</w:t>
      </w:r>
      <w:r w:rsidRPr="009F1444">
        <w:t xml:space="preserve"> Dissertação de mestrado, Universidade Estadual do Oeste do Paraná, Cascavel, PR, Brasil.</w:t>
      </w:r>
    </w:p>
    <w:p w14:paraId="4A21E907" w14:textId="77777777" w:rsidR="009A7F81" w:rsidRDefault="009A7F81" w:rsidP="009A7F81">
      <w:pPr>
        <w:pStyle w:val="Texto0"/>
        <w:spacing w:line="240" w:lineRule="auto"/>
        <w:ind w:firstLine="0"/>
      </w:pPr>
    </w:p>
    <w:p w14:paraId="11F588FD" w14:textId="5E2A4191" w:rsidR="009A7F81" w:rsidRDefault="009A7F81" w:rsidP="009A7F81">
      <w:pPr>
        <w:pStyle w:val="Texto0"/>
        <w:spacing w:line="240" w:lineRule="auto"/>
        <w:ind w:firstLine="0"/>
      </w:pPr>
      <w:r>
        <w:t xml:space="preserve">Texto do resumo </w:t>
      </w:r>
      <w:r w:rsidRPr="00425D53">
        <w:rPr>
          <w:b/>
          <w:bCs/>
        </w:rPr>
        <w:t>sem parágrafos</w:t>
      </w:r>
      <w:r w:rsidR="008602CA">
        <w:rPr>
          <w:b/>
          <w:bCs/>
        </w:rPr>
        <w:t xml:space="preserve"> e espaçamento simples entre as linhas</w:t>
      </w:r>
      <w:r>
        <w:t>.</w:t>
      </w:r>
    </w:p>
    <w:p w14:paraId="7379E564" w14:textId="77777777" w:rsidR="009A7F81" w:rsidRPr="00484CF9" w:rsidRDefault="009A7F81" w:rsidP="009A7F81">
      <w:pPr>
        <w:pStyle w:val="Texto0"/>
        <w:spacing w:line="240" w:lineRule="auto"/>
        <w:ind w:firstLine="0"/>
      </w:pPr>
    </w:p>
    <w:p w14:paraId="5E3B1DBC" w14:textId="1395046A" w:rsidR="00484CF9" w:rsidRPr="00931619" w:rsidRDefault="009A7F81" w:rsidP="009C3697">
      <w:pPr>
        <w:pStyle w:val="Ttulo"/>
        <w:jc w:val="left"/>
      </w:pPr>
      <w:r w:rsidRPr="00931619">
        <w:t xml:space="preserve">Palavras-chave: </w:t>
      </w:r>
      <w:r w:rsidRPr="009C3697">
        <w:rPr>
          <w:b w:val="0"/>
          <w:bCs w:val="0"/>
        </w:rPr>
        <w:t>3 a 5 palavras-chave separadas com ponto e vírgula (;)</w:t>
      </w:r>
    </w:p>
    <w:p w14:paraId="1CF0B102" w14:textId="77777777" w:rsidR="00931619" w:rsidRPr="00931619" w:rsidRDefault="00746211" w:rsidP="00402975">
      <w:pPr>
        <w:pStyle w:val="Ttulo"/>
      </w:pPr>
      <w:r w:rsidRPr="00931619">
        <w:br w:type="page"/>
      </w:r>
      <w:r w:rsidR="00931619" w:rsidRPr="00931619">
        <w:lastRenderedPageBreak/>
        <w:t xml:space="preserve">ABSTRACT </w:t>
      </w:r>
    </w:p>
    <w:p w14:paraId="58C348EE" w14:textId="34B80384" w:rsidR="00931619" w:rsidRPr="00FB0DB6" w:rsidRDefault="00931619" w:rsidP="00931619">
      <w:pPr>
        <w:spacing w:line="360" w:lineRule="auto"/>
        <w:jc w:val="center"/>
      </w:pPr>
      <w:r w:rsidRPr="00FB0DB6">
        <w:t>(</w:t>
      </w:r>
      <w:r w:rsidR="00AC3AB3">
        <w:t>em inglês - o</w:t>
      </w:r>
      <w:r w:rsidRPr="00FB0DB6">
        <w:t>brigatório)</w:t>
      </w:r>
    </w:p>
    <w:p w14:paraId="56D1BCEF" w14:textId="77777777" w:rsidR="00931619" w:rsidRDefault="00931619" w:rsidP="00931619">
      <w:pPr>
        <w:pStyle w:val="Texto0"/>
        <w:spacing w:line="360" w:lineRule="auto"/>
        <w:ind w:firstLine="0"/>
      </w:pPr>
    </w:p>
    <w:p w14:paraId="50B63817" w14:textId="77777777" w:rsidR="00D06CDA" w:rsidRDefault="00D06CDA" w:rsidP="00D06CDA">
      <w:pPr>
        <w:pStyle w:val="Texto0"/>
        <w:spacing w:line="240" w:lineRule="auto"/>
        <w:ind w:firstLine="0"/>
      </w:pPr>
      <w:r>
        <w:t xml:space="preserve">Referência para citação da dissertação redigido </w:t>
      </w:r>
      <w:r w:rsidRPr="008F5C83">
        <w:rPr>
          <w:b/>
          <w:bCs/>
        </w:rPr>
        <w:t>em</w:t>
      </w:r>
      <w:r>
        <w:rPr>
          <w:b/>
          <w:bCs/>
        </w:rPr>
        <w:t xml:space="preserve"> língua inglesa</w:t>
      </w:r>
      <w:r>
        <w:t xml:space="preserve"> – nas normas da APA.</w:t>
      </w:r>
    </w:p>
    <w:p w14:paraId="7992A863" w14:textId="77777777" w:rsidR="00D06CDA" w:rsidRDefault="00D06CDA" w:rsidP="00D06CDA">
      <w:pPr>
        <w:pStyle w:val="Texto0"/>
        <w:spacing w:line="240" w:lineRule="auto"/>
        <w:ind w:firstLine="0"/>
      </w:pPr>
      <w:r>
        <w:t>Exemplo:</w:t>
      </w:r>
    </w:p>
    <w:p w14:paraId="0A52DC99" w14:textId="5CF97013" w:rsidR="00D06CDA" w:rsidRPr="00E12EAD" w:rsidRDefault="00D06CDA" w:rsidP="00D06CDA">
      <w:pPr>
        <w:pStyle w:val="Texto0"/>
        <w:spacing w:line="240" w:lineRule="auto"/>
        <w:ind w:firstLine="0"/>
        <w:jc w:val="both"/>
        <w:rPr>
          <w:lang w:val="en-US"/>
        </w:rPr>
      </w:pPr>
      <w:r w:rsidRPr="00D06CDA">
        <w:t xml:space="preserve">Conceição, J. P. </w:t>
      </w:r>
      <w:proofErr w:type="spellStart"/>
      <w:r w:rsidRPr="00D06CDA">
        <w:t>da</w:t>
      </w:r>
      <w:proofErr w:type="spellEnd"/>
      <w:r w:rsidRPr="00D06CDA">
        <w:t xml:space="preserve"> (</w:t>
      </w:r>
      <w:r w:rsidR="00214FA9">
        <w:t>ano da defesa</w:t>
      </w:r>
      <w:r w:rsidRPr="00D06CDA">
        <w:t xml:space="preserve">). </w:t>
      </w:r>
      <w:r w:rsidRPr="002C5527">
        <w:rPr>
          <w:b/>
          <w:i/>
          <w:iCs/>
          <w:lang w:val="en"/>
        </w:rPr>
        <w:t>A case study of the Brazilian tax system</w:t>
      </w:r>
      <w:r w:rsidRPr="00F577BD">
        <w:rPr>
          <w:b/>
          <w:i/>
          <w:iCs/>
          <w:lang w:val="en-US"/>
        </w:rPr>
        <w:t>.</w:t>
      </w:r>
      <w:r w:rsidRPr="00F577BD">
        <w:rPr>
          <w:lang w:val="en-US"/>
        </w:rPr>
        <w:t xml:space="preserve"> </w:t>
      </w:r>
      <w:r w:rsidRPr="00E12EAD">
        <w:rPr>
          <w:bCs/>
          <w:lang w:val="en-US"/>
        </w:rPr>
        <w:t xml:space="preserve">Master’s degree dissertation, Western Paraná State University, Cascavel, PR, </w:t>
      </w:r>
      <w:proofErr w:type="spellStart"/>
      <w:r w:rsidRPr="00E12EAD">
        <w:rPr>
          <w:bCs/>
          <w:lang w:val="en-US"/>
        </w:rPr>
        <w:t>Brasil</w:t>
      </w:r>
      <w:proofErr w:type="spellEnd"/>
      <w:r w:rsidRPr="00E12EAD">
        <w:rPr>
          <w:bCs/>
          <w:lang w:val="en-US"/>
        </w:rPr>
        <w:t>.</w:t>
      </w:r>
    </w:p>
    <w:p w14:paraId="27E58C29" w14:textId="77777777" w:rsidR="00D06CDA" w:rsidRPr="00E12EAD" w:rsidRDefault="00D06CDA" w:rsidP="00D06CDA">
      <w:pPr>
        <w:pStyle w:val="Texto0"/>
        <w:spacing w:line="240" w:lineRule="auto"/>
        <w:ind w:firstLine="0"/>
        <w:rPr>
          <w:lang w:val="en-US"/>
        </w:rPr>
      </w:pPr>
    </w:p>
    <w:p w14:paraId="2C3ECBAD" w14:textId="79EBFEE7" w:rsidR="00D06CDA" w:rsidRDefault="00D06CDA" w:rsidP="00D06CDA">
      <w:pPr>
        <w:pStyle w:val="Texto0"/>
        <w:spacing w:line="240" w:lineRule="auto"/>
        <w:ind w:firstLine="0"/>
      </w:pPr>
      <w:r>
        <w:t xml:space="preserve">Texto do abstract </w:t>
      </w:r>
      <w:r w:rsidR="00C72C5A" w:rsidRPr="00425D53">
        <w:rPr>
          <w:b/>
          <w:bCs/>
        </w:rPr>
        <w:t>sem parágrafos</w:t>
      </w:r>
      <w:r w:rsidR="00C72C5A">
        <w:rPr>
          <w:b/>
          <w:bCs/>
        </w:rPr>
        <w:t xml:space="preserve"> e espaçamento simples entre as linhas</w:t>
      </w:r>
      <w:r w:rsidR="00C72C5A">
        <w:t>.</w:t>
      </w:r>
    </w:p>
    <w:p w14:paraId="050346DB" w14:textId="77777777" w:rsidR="00E41996" w:rsidRPr="00484CF9" w:rsidRDefault="00E41996" w:rsidP="00D06CDA">
      <w:pPr>
        <w:pStyle w:val="Texto0"/>
        <w:spacing w:line="240" w:lineRule="auto"/>
        <w:ind w:firstLine="0"/>
      </w:pPr>
    </w:p>
    <w:p w14:paraId="2A0AC943" w14:textId="001869F8" w:rsidR="00F6562D" w:rsidRPr="00931619" w:rsidRDefault="00D06CDA" w:rsidP="008602CA">
      <w:pPr>
        <w:pStyle w:val="Ttulo"/>
        <w:jc w:val="left"/>
      </w:pPr>
      <w:r w:rsidRPr="00931619">
        <w:t xml:space="preserve">Keywords: </w:t>
      </w:r>
      <w:r w:rsidRPr="008602CA">
        <w:rPr>
          <w:b w:val="0"/>
          <w:bCs w:val="0"/>
        </w:rPr>
        <w:t xml:space="preserve">3 a 5 </w:t>
      </w:r>
      <w:proofErr w:type="spellStart"/>
      <w:r w:rsidRPr="008602CA">
        <w:rPr>
          <w:b w:val="0"/>
          <w:bCs w:val="0"/>
        </w:rPr>
        <w:t>keywords</w:t>
      </w:r>
      <w:proofErr w:type="spellEnd"/>
      <w:r w:rsidRPr="008602CA">
        <w:rPr>
          <w:b w:val="0"/>
          <w:bCs w:val="0"/>
        </w:rPr>
        <w:t xml:space="preserve"> separadas com ponto e vírgula (;)</w:t>
      </w:r>
    </w:p>
    <w:p w14:paraId="7AD7E1D5" w14:textId="77777777" w:rsidR="00F6562D" w:rsidRPr="00FB0DB6" w:rsidRDefault="00F6562D" w:rsidP="00484CF9">
      <w:pPr>
        <w:pStyle w:val="Texto0"/>
        <w:spacing w:line="360" w:lineRule="auto"/>
      </w:pPr>
    </w:p>
    <w:p w14:paraId="5166C559" w14:textId="30E8FF8B" w:rsidR="00DD0A10" w:rsidRDefault="00075B0A" w:rsidP="00535334">
      <w:pPr>
        <w:spacing w:line="360" w:lineRule="auto"/>
        <w:jc w:val="center"/>
      </w:pPr>
      <w:r w:rsidRPr="00FB0DB6">
        <w:br w:type="page"/>
      </w:r>
      <w:r w:rsidR="00DD0A10" w:rsidRPr="00DD0A10">
        <w:rPr>
          <w:b/>
          <w:bCs/>
        </w:rPr>
        <w:lastRenderedPageBreak/>
        <w:t>LISTA DE FIGURAS</w:t>
      </w:r>
      <w:r w:rsidR="00DD0A10" w:rsidRPr="00760B48">
        <w:t xml:space="preserve"> se houver</w:t>
      </w:r>
    </w:p>
    <w:p w14:paraId="14C0C690" w14:textId="0BE00255" w:rsidR="00535334" w:rsidRDefault="00535334" w:rsidP="00535334">
      <w:pPr>
        <w:spacing w:line="360" w:lineRule="auto"/>
        <w:jc w:val="center"/>
      </w:pPr>
      <w:r>
        <w:t>com os respectivos números de páginas</w:t>
      </w:r>
    </w:p>
    <w:p w14:paraId="6EADBCD3" w14:textId="29B4A892" w:rsidR="00DD0A10" w:rsidRDefault="00BC44C7" w:rsidP="00535334">
      <w:pPr>
        <w:spacing w:line="360" w:lineRule="auto"/>
        <w:jc w:val="center"/>
      </w:pPr>
      <w:r w:rsidRPr="00BC44C7">
        <w:t>obrigatoriamente fazer numeração automática (vinculada ao número de página)</w:t>
      </w:r>
      <w:r w:rsidR="00DD0A10">
        <w:br w:type="page"/>
      </w:r>
      <w:r w:rsidR="00DD0A10" w:rsidRPr="00DD0A10">
        <w:rPr>
          <w:b/>
          <w:bCs/>
        </w:rPr>
        <w:lastRenderedPageBreak/>
        <w:t>LISTA DE QUADROS</w:t>
      </w:r>
      <w:r w:rsidR="00DD0A10" w:rsidRPr="00760B48">
        <w:t xml:space="preserve"> se houver</w:t>
      </w:r>
    </w:p>
    <w:p w14:paraId="52445071" w14:textId="21CED465" w:rsidR="00535334" w:rsidRDefault="00535334" w:rsidP="00535334">
      <w:pPr>
        <w:spacing w:line="360" w:lineRule="auto"/>
        <w:jc w:val="center"/>
      </w:pPr>
      <w:r>
        <w:t>com os respectivos números de páginas</w:t>
      </w:r>
    </w:p>
    <w:p w14:paraId="1A31CE29" w14:textId="2D31A37E" w:rsidR="00DD0A10" w:rsidRDefault="00BC44C7" w:rsidP="00535334">
      <w:pPr>
        <w:spacing w:line="360" w:lineRule="auto"/>
        <w:jc w:val="center"/>
      </w:pPr>
      <w:r w:rsidRPr="00BC44C7">
        <w:t>obrigatoriamente fazer numeração automática (vinculada ao número de página)</w:t>
      </w:r>
      <w:r w:rsidR="00DD0A10">
        <w:br w:type="page"/>
      </w:r>
      <w:r w:rsidR="00DD0A10" w:rsidRPr="00DD0A10">
        <w:rPr>
          <w:b/>
          <w:bCs/>
        </w:rPr>
        <w:lastRenderedPageBreak/>
        <w:t>LISTA DE TABELAS</w:t>
      </w:r>
      <w:r w:rsidR="00DD0A10" w:rsidRPr="00813A0F">
        <w:t xml:space="preserve"> se houver</w:t>
      </w:r>
    </w:p>
    <w:p w14:paraId="0ED66D3F" w14:textId="5329CCB9" w:rsidR="00535334" w:rsidRDefault="00535334" w:rsidP="00535334">
      <w:pPr>
        <w:spacing w:line="360" w:lineRule="auto"/>
        <w:jc w:val="center"/>
      </w:pPr>
      <w:r>
        <w:t>com os respectivos números de páginas</w:t>
      </w:r>
    </w:p>
    <w:p w14:paraId="03BEB6C4" w14:textId="744D6FF6" w:rsidR="00DD0A10" w:rsidRDefault="00F87CC3" w:rsidP="00535334">
      <w:pPr>
        <w:spacing w:line="360" w:lineRule="auto"/>
        <w:jc w:val="center"/>
      </w:pPr>
      <w:r w:rsidRPr="00F87CC3">
        <w:t>obrigatoriamente fazer numeração automática (vinculada ao número de página)</w:t>
      </w:r>
      <w:r w:rsidR="00DD0A10">
        <w:br w:type="page"/>
      </w:r>
      <w:r w:rsidR="00DD0A10" w:rsidRPr="00DD0A10">
        <w:rPr>
          <w:b/>
          <w:bCs/>
        </w:rPr>
        <w:lastRenderedPageBreak/>
        <w:t>LISTA DE GRÁFICOS</w:t>
      </w:r>
      <w:r w:rsidR="00DD0A10" w:rsidRPr="00813A0F">
        <w:t xml:space="preserve"> se houver</w:t>
      </w:r>
    </w:p>
    <w:p w14:paraId="5A2DAF7A" w14:textId="25B1CFFC" w:rsidR="00535334" w:rsidRDefault="00535334" w:rsidP="00535334">
      <w:pPr>
        <w:spacing w:line="360" w:lineRule="auto"/>
        <w:jc w:val="center"/>
      </w:pPr>
      <w:r>
        <w:t>com os respectivos números de páginas</w:t>
      </w:r>
    </w:p>
    <w:p w14:paraId="467635B3" w14:textId="30DAAA62" w:rsidR="00DD0A10" w:rsidRDefault="00EE3CB9" w:rsidP="00BA5F3E">
      <w:pPr>
        <w:spacing w:line="360" w:lineRule="auto"/>
        <w:jc w:val="center"/>
      </w:pPr>
      <w:r w:rsidRPr="00EE3CB9">
        <w:t>obrigatoriamente fazer numeração automática (vinculada ao número de página)</w:t>
      </w:r>
      <w:r w:rsidR="00DD0A10">
        <w:br w:type="page"/>
      </w:r>
      <w:r w:rsidR="00DD0A10" w:rsidRPr="00DD0A10">
        <w:rPr>
          <w:b/>
          <w:bCs/>
        </w:rPr>
        <w:lastRenderedPageBreak/>
        <w:t>LISTA DE ABREVIATURAS E SIGLAS</w:t>
      </w:r>
      <w:r w:rsidR="00DD0A10" w:rsidRPr="00760B48">
        <w:t xml:space="preserve"> se houver</w:t>
      </w:r>
    </w:p>
    <w:p w14:paraId="246F0669" w14:textId="2CCF7D88" w:rsidR="00BA5F3E" w:rsidRDefault="00BA5F3E" w:rsidP="00BA5F3E">
      <w:pPr>
        <w:spacing w:line="360" w:lineRule="auto"/>
        <w:jc w:val="center"/>
      </w:pPr>
      <w:r>
        <w:t>não precisa os números de páginas</w:t>
      </w:r>
    </w:p>
    <w:p w14:paraId="46FFA80E" w14:textId="351D27EB" w:rsidR="00746211" w:rsidRPr="00DD0A10" w:rsidRDefault="00DD0A10" w:rsidP="00DD0A10">
      <w:pPr>
        <w:jc w:val="center"/>
        <w:rPr>
          <w:b/>
          <w:bCs/>
        </w:rPr>
      </w:pPr>
      <w:r w:rsidRPr="00DD0A10">
        <w:rPr>
          <w:b/>
          <w:bCs/>
        </w:rPr>
        <w:br w:type="page"/>
      </w:r>
      <w:r w:rsidR="005136F3" w:rsidRPr="00DD0A10">
        <w:rPr>
          <w:b/>
          <w:bCs/>
        </w:rPr>
        <w:lastRenderedPageBreak/>
        <w:t>SUMÁRIO</w:t>
      </w:r>
    </w:p>
    <w:p w14:paraId="58DF0EB4" w14:textId="77777777" w:rsidR="00746211" w:rsidRPr="00FB0DB6" w:rsidRDefault="00746211" w:rsidP="00402975">
      <w:pPr>
        <w:pStyle w:val="CapaTtulo"/>
      </w:pPr>
    </w:p>
    <w:p w14:paraId="004405A2" w14:textId="329B3AAA" w:rsidR="005D180B" w:rsidRPr="003079C7" w:rsidRDefault="00746211">
      <w:pPr>
        <w:pStyle w:val="Sumrio1"/>
        <w:tabs>
          <w:tab w:val="left" w:pos="900"/>
          <w:tab w:val="right" w:leader="dot" w:pos="9062"/>
        </w:tabs>
        <w:rPr>
          <w:rFonts w:ascii="Calibri" w:hAnsi="Calibri"/>
          <w:b w:val="0"/>
          <w:caps w:val="0"/>
          <w:noProof/>
          <w:sz w:val="22"/>
          <w:szCs w:val="22"/>
        </w:rPr>
      </w:pPr>
      <w:r w:rsidRPr="00FB0DB6">
        <w:fldChar w:fldCharType="begin"/>
      </w:r>
      <w:r w:rsidRPr="00FB0DB6">
        <w:instrText xml:space="preserve"> TOC \o "1-3" \h \z </w:instrText>
      </w:r>
      <w:r w:rsidRPr="00FB0DB6">
        <w:fldChar w:fldCharType="separate"/>
      </w:r>
      <w:hyperlink w:anchor="_Toc401686573" w:history="1">
        <w:r w:rsidR="005D180B" w:rsidRPr="0020564E">
          <w:rPr>
            <w:rStyle w:val="Hyperlink"/>
            <w:noProof/>
          </w:rPr>
          <w:t>1</w:t>
        </w:r>
        <w:r w:rsidR="005D180B" w:rsidRPr="003079C7">
          <w:rPr>
            <w:rFonts w:ascii="Calibri" w:hAnsi="Calibri"/>
            <w:b w:val="0"/>
            <w:caps w:val="0"/>
            <w:noProof/>
            <w:sz w:val="22"/>
            <w:szCs w:val="22"/>
          </w:rPr>
          <w:tab/>
        </w:r>
        <w:r w:rsidR="005D180B" w:rsidRPr="0020564E">
          <w:rPr>
            <w:rStyle w:val="Hyperlink"/>
            <w:noProof/>
          </w:rPr>
          <w:t>introdução</w:t>
        </w:r>
        <w:r w:rsidR="005D180B">
          <w:rPr>
            <w:noProof/>
            <w:webHidden/>
          </w:rPr>
          <w:tab/>
        </w:r>
        <w:r w:rsidR="005D180B">
          <w:rPr>
            <w:noProof/>
            <w:webHidden/>
          </w:rPr>
          <w:fldChar w:fldCharType="begin"/>
        </w:r>
        <w:r w:rsidR="005D180B">
          <w:rPr>
            <w:noProof/>
            <w:webHidden/>
          </w:rPr>
          <w:instrText xml:space="preserve"> PAGEREF _Toc401686573 \h </w:instrText>
        </w:r>
        <w:r w:rsidR="005D180B">
          <w:rPr>
            <w:noProof/>
            <w:webHidden/>
          </w:rPr>
        </w:r>
        <w:r w:rsidR="005D180B">
          <w:rPr>
            <w:noProof/>
            <w:webHidden/>
          </w:rPr>
          <w:fldChar w:fldCharType="separate"/>
        </w:r>
        <w:r w:rsidR="00243585">
          <w:rPr>
            <w:noProof/>
            <w:webHidden/>
          </w:rPr>
          <w:t>16</w:t>
        </w:r>
        <w:r w:rsidR="005D180B">
          <w:rPr>
            <w:noProof/>
            <w:webHidden/>
          </w:rPr>
          <w:fldChar w:fldCharType="end"/>
        </w:r>
      </w:hyperlink>
    </w:p>
    <w:p w14:paraId="4C98BD17" w14:textId="259F8A51" w:rsidR="005D180B" w:rsidRPr="003079C7" w:rsidRDefault="005D180B">
      <w:pPr>
        <w:pStyle w:val="Sumrio2"/>
        <w:rPr>
          <w:rFonts w:ascii="Calibri" w:hAnsi="Calibri"/>
          <w:caps w:val="0"/>
          <w:sz w:val="22"/>
          <w:szCs w:val="22"/>
        </w:rPr>
      </w:pPr>
      <w:hyperlink w:anchor="_Toc401686574" w:history="1">
        <w:r w:rsidRPr="0020564E">
          <w:rPr>
            <w:rStyle w:val="Hyperlink"/>
          </w:rPr>
          <w:t>1.1</w:t>
        </w:r>
        <w:r w:rsidRPr="003079C7">
          <w:rPr>
            <w:rFonts w:ascii="Calibri" w:hAnsi="Calibri"/>
            <w:caps w:val="0"/>
            <w:sz w:val="22"/>
            <w:szCs w:val="22"/>
          </w:rPr>
          <w:tab/>
        </w:r>
        <w:r w:rsidRPr="0020564E">
          <w:rPr>
            <w:rStyle w:val="Hyperlink"/>
          </w:rPr>
          <w:t>PROBLEMA de pesquisa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_Toc401686574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43585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1A9AFFC3" w14:textId="6D26FBB0" w:rsidR="005D180B" w:rsidRPr="003079C7" w:rsidRDefault="005D180B">
      <w:pPr>
        <w:pStyle w:val="Sumrio3"/>
        <w:tabs>
          <w:tab w:val="left" w:pos="900"/>
          <w:tab w:val="right" w:leader="dot" w:pos="9062"/>
        </w:tabs>
        <w:rPr>
          <w:rFonts w:ascii="Calibri" w:hAnsi="Calibri"/>
          <w:noProof/>
          <w:sz w:val="22"/>
          <w:szCs w:val="22"/>
        </w:rPr>
      </w:pPr>
      <w:hyperlink w:anchor="_Toc401686575" w:history="1">
        <w:r w:rsidRPr="0020564E">
          <w:rPr>
            <w:rStyle w:val="Hyperlink"/>
            <w:noProof/>
          </w:rPr>
          <w:t>1.1.1</w:t>
        </w:r>
        <w:r w:rsidRPr="003079C7">
          <w:rPr>
            <w:rFonts w:ascii="Calibri" w:hAnsi="Calibri"/>
            <w:noProof/>
            <w:sz w:val="22"/>
            <w:szCs w:val="22"/>
          </w:rPr>
          <w:tab/>
        </w:r>
        <w:r w:rsidRPr="0020564E">
          <w:rPr>
            <w:rStyle w:val="Hyperlink"/>
            <w:noProof/>
          </w:rPr>
          <w:t>Questão de Pesquisa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_Toc401686575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3585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4752ACFD" w14:textId="112B2296" w:rsidR="005D180B" w:rsidRPr="003079C7" w:rsidRDefault="005D180B">
      <w:pPr>
        <w:pStyle w:val="Sumrio2"/>
        <w:rPr>
          <w:rFonts w:ascii="Calibri" w:hAnsi="Calibri"/>
          <w:caps w:val="0"/>
          <w:sz w:val="22"/>
          <w:szCs w:val="22"/>
        </w:rPr>
      </w:pPr>
      <w:hyperlink w:anchor="_Toc401686576" w:history="1">
        <w:r w:rsidRPr="0020564E">
          <w:rPr>
            <w:rStyle w:val="Hyperlink"/>
          </w:rPr>
          <w:t>1.2</w:t>
        </w:r>
        <w:r w:rsidRPr="003079C7">
          <w:rPr>
            <w:rFonts w:ascii="Calibri" w:hAnsi="Calibri"/>
            <w:caps w:val="0"/>
            <w:sz w:val="22"/>
            <w:szCs w:val="22"/>
          </w:rPr>
          <w:tab/>
        </w:r>
        <w:r w:rsidRPr="0020564E">
          <w:rPr>
            <w:rStyle w:val="Hyperlink"/>
          </w:rPr>
          <w:t>OBJETIVOS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_Toc401686576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43585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49C334E2" w14:textId="61821C8C" w:rsidR="005D180B" w:rsidRPr="003079C7" w:rsidRDefault="005D180B">
      <w:pPr>
        <w:pStyle w:val="Sumrio3"/>
        <w:tabs>
          <w:tab w:val="left" w:pos="900"/>
          <w:tab w:val="right" w:leader="dot" w:pos="9062"/>
        </w:tabs>
        <w:rPr>
          <w:rFonts w:ascii="Calibri" w:hAnsi="Calibri"/>
          <w:noProof/>
          <w:sz w:val="22"/>
          <w:szCs w:val="22"/>
        </w:rPr>
      </w:pPr>
      <w:hyperlink w:anchor="_Toc401686577" w:history="1">
        <w:r w:rsidRPr="0020564E">
          <w:rPr>
            <w:rStyle w:val="Hyperlink"/>
            <w:noProof/>
          </w:rPr>
          <w:t>1.2.1</w:t>
        </w:r>
        <w:r w:rsidRPr="003079C7">
          <w:rPr>
            <w:rFonts w:ascii="Calibri" w:hAnsi="Calibri"/>
            <w:noProof/>
            <w:sz w:val="22"/>
            <w:szCs w:val="22"/>
          </w:rPr>
          <w:tab/>
        </w:r>
        <w:r w:rsidRPr="0020564E">
          <w:rPr>
            <w:rStyle w:val="Hyperlink"/>
            <w:noProof/>
          </w:rPr>
          <w:t>Geral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_Toc401686577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3585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60D0AD2C" w14:textId="00A06377" w:rsidR="005D180B" w:rsidRPr="003079C7" w:rsidRDefault="005D180B">
      <w:pPr>
        <w:pStyle w:val="Sumrio3"/>
        <w:tabs>
          <w:tab w:val="left" w:pos="900"/>
          <w:tab w:val="right" w:leader="dot" w:pos="9062"/>
        </w:tabs>
        <w:rPr>
          <w:rFonts w:ascii="Calibri" w:hAnsi="Calibri"/>
          <w:noProof/>
          <w:sz w:val="22"/>
          <w:szCs w:val="22"/>
        </w:rPr>
      </w:pPr>
      <w:hyperlink w:anchor="_Toc401686578" w:history="1">
        <w:r w:rsidRPr="0020564E">
          <w:rPr>
            <w:rStyle w:val="Hyperlink"/>
            <w:noProof/>
          </w:rPr>
          <w:t>1.2.2</w:t>
        </w:r>
        <w:r w:rsidRPr="003079C7">
          <w:rPr>
            <w:rFonts w:ascii="Calibri" w:hAnsi="Calibri"/>
            <w:noProof/>
            <w:sz w:val="22"/>
            <w:szCs w:val="22"/>
          </w:rPr>
          <w:tab/>
        </w:r>
        <w:r w:rsidRPr="0020564E">
          <w:rPr>
            <w:rStyle w:val="Hyperlink"/>
            <w:noProof/>
          </w:rPr>
          <w:t>Específicos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_Toc401686578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3585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4090607A" w14:textId="43A49B35" w:rsidR="005D180B" w:rsidRPr="003079C7" w:rsidRDefault="005D180B">
      <w:pPr>
        <w:pStyle w:val="Sumrio2"/>
        <w:rPr>
          <w:rFonts w:ascii="Calibri" w:hAnsi="Calibri"/>
          <w:caps w:val="0"/>
          <w:sz w:val="22"/>
          <w:szCs w:val="22"/>
        </w:rPr>
      </w:pPr>
      <w:hyperlink w:anchor="_Toc401686579" w:history="1">
        <w:r w:rsidRPr="0020564E">
          <w:rPr>
            <w:rStyle w:val="Hyperlink"/>
          </w:rPr>
          <w:t>1.3</w:t>
        </w:r>
        <w:r w:rsidRPr="003079C7">
          <w:rPr>
            <w:rFonts w:ascii="Calibri" w:hAnsi="Calibri"/>
            <w:caps w:val="0"/>
            <w:sz w:val="22"/>
            <w:szCs w:val="22"/>
          </w:rPr>
          <w:tab/>
        </w:r>
        <w:r w:rsidRPr="0020564E">
          <w:rPr>
            <w:rStyle w:val="Hyperlink"/>
          </w:rPr>
          <w:t>JUSTIFICATIVA E CONTRIBUIÇÃO DA PRODUÇÃO TÉCNICA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_Toc401686579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43585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7DD20CF2" w14:textId="516275C9" w:rsidR="005D180B" w:rsidRPr="003079C7" w:rsidRDefault="005D180B">
      <w:pPr>
        <w:pStyle w:val="Sumrio2"/>
        <w:rPr>
          <w:rFonts w:ascii="Calibri" w:hAnsi="Calibri"/>
          <w:caps w:val="0"/>
          <w:sz w:val="22"/>
          <w:szCs w:val="22"/>
        </w:rPr>
      </w:pPr>
      <w:hyperlink w:anchor="_Toc401686580" w:history="1">
        <w:r w:rsidRPr="0020564E">
          <w:rPr>
            <w:rStyle w:val="Hyperlink"/>
          </w:rPr>
          <w:t>1.4</w:t>
        </w:r>
        <w:r w:rsidRPr="003079C7">
          <w:rPr>
            <w:rFonts w:ascii="Calibri" w:hAnsi="Calibri"/>
            <w:caps w:val="0"/>
            <w:sz w:val="22"/>
            <w:szCs w:val="22"/>
          </w:rPr>
          <w:tab/>
        </w:r>
        <w:r w:rsidRPr="0020564E">
          <w:rPr>
            <w:rStyle w:val="Hyperlink"/>
          </w:rPr>
          <w:t>estrutura do RELATo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_Toc401686580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43585"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7E479DF1" w14:textId="3D28F482" w:rsidR="005D180B" w:rsidRPr="003079C7" w:rsidRDefault="005D180B">
      <w:pPr>
        <w:pStyle w:val="Sumrio1"/>
        <w:tabs>
          <w:tab w:val="left" w:pos="900"/>
          <w:tab w:val="right" w:leader="dot" w:pos="9062"/>
        </w:tabs>
        <w:rPr>
          <w:rFonts w:ascii="Calibri" w:hAnsi="Calibri"/>
          <w:b w:val="0"/>
          <w:caps w:val="0"/>
          <w:noProof/>
          <w:sz w:val="22"/>
          <w:szCs w:val="22"/>
        </w:rPr>
      </w:pPr>
      <w:hyperlink w:anchor="_Toc401686581" w:history="1">
        <w:r w:rsidRPr="0020564E">
          <w:rPr>
            <w:rStyle w:val="Hyperlink"/>
            <w:noProof/>
          </w:rPr>
          <w:t>2</w:t>
        </w:r>
        <w:r w:rsidRPr="003079C7">
          <w:rPr>
            <w:rFonts w:ascii="Calibri" w:hAnsi="Calibri"/>
            <w:b w:val="0"/>
            <w:caps w:val="0"/>
            <w:noProof/>
            <w:sz w:val="22"/>
            <w:szCs w:val="22"/>
          </w:rPr>
          <w:tab/>
        </w:r>
        <w:r w:rsidRPr="0020564E">
          <w:rPr>
            <w:rStyle w:val="Hyperlink"/>
            <w:noProof/>
          </w:rPr>
          <w:t>REFERÊNCIAS TEÓRICAS E PRÁTICAS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_Toc401686581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3585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1C831479" w14:textId="0D78ECB7" w:rsidR="005D180B" w:rsidRPr="003079C7" w:rsidRDefault="005D180B">
      <w:pPr>
        <w:pStyle w:val="Sumrio2"/>
        <w:rPr>
          <w:rFonts w:ascii="Calibri" w:hAnsi="Calibri"/>
          <w:caps w:val="0"/>
          <w:sz w:val="22"/>
          <w:szCs w:val="22"/>
        </w:rPr>
      </w:pPr>
      <w:hyperlink w:anchor="_Toc401686582" w:history="1">
        <w:r w:rsidRPr="0020564E">
          <w:rPr>
            <w:rStyle w:val="Hyperlink"/>
          </w:rPr>
          <w:t>2.1</w:t>
        </w:r>
        <w:r w:rsidRPr="003079C7">
          <w:rPr>
            <w:rFonts w:ascii="Calibri" w:hAnsi="Calibri"/>
            <w:caps w:val="0"/>
            <w:sz w:val="22"/>
            <w:szCs w:val="22"/>
          </w:rPr>
          <w:tab/>
        </w:r>
        <w:r w:rsidRPr="0020564E">
          <w:rPr>
            <w:rStyle w:val="Hyperlink"/>
          </w:rPr>
          <w:t>SUBTÍTULO 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_Toc401686582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43585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6BB52B6A" w14:textId="5E43B861" w:rsidR="005D180B" w:rsidRPr="003079C7" w:rsidRDefault="005D180B">
      <w:pPr>
        <w:pStyle w:val="Sumrio2"/>
        <w:rPr>
          <w:rFonts w:ascii="Calibri" w:hAnsi="Calibri"/>
          <w:caps w:val="0"/>
          <w:sz w:val="22"/>
          <w:szCs w:val="22"/>
        </w:rPr>
      </w:pPr>
      <w:hyperlink w:anchor="_Toc401686583" w:history="1">
        <w:r w:rsidRPr="0020564E">
          <w:rPr>
            <w:rStyle w:val="Hyperlink"/>
          </w:rPr>
          <w:t>2.2</w:t>
        </w:r>
        <w:r w:rsidRPr="003079C7">
          <w:rPr>
            <w:rFonts w:ascii="Calibri" w:hAnsi="Calibri"/>
            <w:caps w:val="0"/>
            <w:sz w:val="22"/>
            <w:szCs w:val="22"/>
          </w:rPr>
          <w:tab/>
        </w:r>
        <w:r w:rsidRPr="0020564E">
          <w:rPr>
            <w:rStyle w:val="Hyperlink"/>
          </w:rPr>
          <w:t>SUBTÍTULO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_Toc401686583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43585"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204F69F6" w14:textId="4EACC074" w:rsidR="005D180B" w:rsidRPr="003079C7" w:rsidRDefault="005D180B">
      <w:pPr>
        <w:pStyle w:val="Sumrio2"/>
        <w:rPr>
          <w:rFonts w:ascii="Calibri" w:hAnsi="Calibri"/>
          <w:caps w:val="0"/>
          <w:sz w:val="22"/>
          <w:szCs w:val="22"/>
        </w:rPr>
      </w:pPr>
      <w:hyperlink w:anchor="_Toc401686584" w:history="1">
        <w:r w:rsidRPr="0020564E">
          <w:rPr>
            <w:rStyle w:val="Hyperlink"/>
          </w:rPr>
          <w:t>2.3</w:t>
        </w:r>
        <w:r w:rsidRPr="003079C7">
          <w:rPr>
            <w:rFonts w:ascii="Calibri" w:hAnsi="Calibri"/>
            <w:caps w:val="0"/>
            <w:sz w:val="22"/>
            <w:szCs w:val="22"/>
          </w:rPr>
          <w:tab/>
        </w:r>
        <w:r w:rsidRPr="0020564E">
          <w:rPr>
            <w:rStyle w:val="Hyperlink"/>
          </w:rPr>
          <w:t>EXPERIÊNCIAS SIMILARES NO BRASIL E NO MUNDO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_Toc401686584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43585"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21A0BDF0" w14:textId="03B9C22F" w:rsidR="005D180B" w:rsidRPr="003079C7" w:rsidRDefault="005D180B">
      <w:pPr>
        <w:pStyle w:val="Sumrio1"/>
        <w:tabs>
          <w:tab w:val="left" w:pos="900"/>
          <w:tab w:val="right" w:leader="dot" w:pos="9062"/>
        </w:tabs>
        <w:rPr>
          <w:rFonts w:ascii="Calibri" w:hAnsi="Calibri"/>
          <w:b w:val="0"/>
          <w:caps w:val="0"/>
          <w:noProof/>
          <w:sz w:val="22"/>
          <w:szCs w:val="22"/>
        </w:rPr>
      </w:pPr>
      <w:hyperlink w:anchor="_Toc401686585" w:history="1">
        <w:r w:rsidRPr="0020564E">
          <w:rPr>
            <w:rStyle w:val="Hyperlink"/>
            <w:noProof/>
          </w:rPr>
          <w:t>3</w:t>
        </w:r>
        <w:r w:rsidRPr="003079C7">
          <w:rPr>
            <w:rFonts w:ascii="Calibri" w:hAnsi="Calibri"/>
            <w:b w:val="0"/>
            <w:caps w:val="0"/>
            <w:noProof/>
            <w:sz w:val="22"/>
            <w:szCs w:val="22"/>
          </w:rPr>
          <w:tab/>
        </w:r>
        <w:r w:rsidRPr="0020564E">
          <w:rPr>
            <w:rStyle w:val="Hyperlink"/>
            <w:noProof/>
          </w:rPr>
          <w:t>método e técnicas DE PESQUISA DA PRODUÇÃO TÉCNICA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_Toc401686585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3585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2EA3632D" w14:textId="2E954AE5" w:rsidR="005D180B" w:rsidRPr="003079C7" w:rsidRDefault="005D180B">
      <w:pPr>
        <w:pStyle w:val="Sumrio2"/>
        <w:rPr>
          <w:rFonts w:ascii="Calibri" w:hAnsi="Calibri"/>
          <w:caps w:val="0"/>
          <w:sz w:val="22"/>
          <w:szCs w:val="22"/>
        </w:rPr>
      </w:pPr>
      <w:hyperlink w:anchor="_Toc401686586" w:history="1">
        <w:r w:rsidRPr="0020564E">
          <w:rPr>
            <w:rStyle w:val="Hyperlink"/>
          </w:rPr>
          <w:t>3.1</w:t>
        </w:r>
        <w:r w:rsidRPr="003079C7">
          <w:rPr>
            <w:rFonts w:ascii="Calibri" w:hAnsi="Calibri"/>
            <w:caps w:val="0"/>
            <w:sz w:val="22"/>
            <w:szCs w:val="22"/>
          </w:rPr>
          <w:tab/>
        </w:r>
        <w:r w:rsidRPr="0020564E">
          <w:rPr>
            <w:rStyle w:val="Hyperlink"/>
          </w:rPr>
          <w:t>DELINEAMENTO DA PESQUISA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_Toc401686586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43585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4D2077A9" w14:textId="7C5A7E5A" w:rsidR="005D180B" w:rsidRPr="003079C7" w:rsidRDefault="005D180B">
      <w:pPr>
        <w:pStyle w:val="Sumrio2"/>
        <w:rPr>
          <w:rFonts w:ascii="Calibri" w:hAnsi="Calibri"/>
          <w:caps w:val="0"/>
          <w:sz w:val="22"/>
          <w:szCs w:val="22"/>
        </w:rPr>
      </w:pPr>
      <w:hyperlink w:anchor="_Toc401686587" w:history="1">
        <w:r w:rsidRPr="0020564E">
          <w:rPr>
            <w:rStyle w:val="Hyperlink"/>
          </w:rPr>
          <w:t>3.2</w:t>
        </w:r>
        <w:r w:rsidRPr="003079C7">
          <w:rPr>
            <w:rFonts w:ascii="Calibri" w:hAnsi="Calibri"/>
            <w:caps w:val="0"/>
            <w:sz w:val="22"/>
            <w:szCs w:val="22"/>
          </w:rPr>
          <w:tab/>
        </w:r>
        <w:r w:rsidRPr="0020564E">
          <w:rPr>
            <w:rStyle w:val="Hyperlink"/>
          </w:rPr>
          <w:t>PROCEDIMENTOS DE COLETA DOS DADOS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_Toc401686587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43585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719B5EB7" w14:textId="542CDB9D" w:rsidR="005D180B" w:rsidRPr="003079C7" w:rsidRDefault="005D180B">
      <w:pPr>
        <w:pStyle w:val="Sumrio2"/>
        <w:rPr>
          <w:rFonts w:ascii="Calibri" w:hAnsi="Calibri"/>
          <w:caps w:val="0"/>
          <w:sz w:val="22"/>
          <w:szCs w:val="22"/>
        </w:rPr>
      </w:pPr>
      <w:hyperlink w:anchor="_Toc401686588" w:history="1">
        <w:r w:rsidRPr="0020564E">
          <w:rPr>
            <w:rStyle w:val="Hyperlink"/>
          </w:rPr>
          <w:t>3.3</w:t>
        </w:r>
        <w:r w:rsidRPr="003079C7">
          <w:rPr>
            <w:rFonts w:ascii="Calibri" w:hAnsi="Calibri"/>
            <w:caps w:val="0"/>
            <w:sz w:val="22"/>
            <w:szCs w:val="22"/>
          </w:rPr>
          <w:tab/>
        </w:r>
        <w:r w:rsidRPr="0020564E">
          <w:rPr>
            <w:rStyle w:val="Hyperlink"/>
          </w:rPr>
          <w:t>PROCEDIMENTOS E ANÁLISE DE DADOS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_Toc401686588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43585">
          <w:rPr>
            <w:webHidden/>
          </w:rPr>
          <w:t>20</w:t>
        </w:r>
        <w:r>
          <w:rPr>
            <w:webHidden/>
          </w:rPr>
          <w:fldChar w:fldCharType="end"/>
        </w:r>
      </w:hyperlink>
    </w:p>
    <w:p w14:paraId="708D87E4" w14:textId="79A5BDDC" w:rsidR="005D180B" w:rsidRPr="003079C7" w:rsidRDefault="005D180B">
      <w:pPr>
        <w:pStyle w:val="Sumrio2"/>
        <w:rPr>
          <w:rFonts w:ascii="Calibri" w:hAnsi="Calibri"/>
          <w:caps w:val="0"/>
          <w:sz w:val="22"/>
          <w:szCs w:val="22"/>
        </w:rPr>
      </w:pPr>
      <w:hyperlink w:anchor="_Toc401686589" w:history="1">
        <w:r w:rsidRPr="0020564E">
          <w:rPr>
            <w:rStyle w:val="Hyperlink"/>
          </w:rPr>
          <w:t>3.4</w:t>
        </w:r>
        <w:r w:rsidRPr="003079C7">
          <w:rPr>
            <w:rFonts w:ascii="Calibri" w:hAnsi="Calibri"/>
            <w:caps w:val="0"/>
            <w:sz w:val="22"/>
            <w:szCs w:val="22"/>
          </w:rPr>
          <w:tab/>
        </w:r>
        <w:r w:rsidRPr="0020564E">
          <w:rPr>
            <w:rStyle w:val="Hyperlink"/>
          </w:rPr>
          <w:t>COMPETÊNCIAS PROFISSIONAIS EMPREGADAS NA SOLUÇÃO DO PROBLEMA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_Toc401686589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43585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00A327F3" w14:textId="2FAC80E5" w:rsidR="005D180B" w:rsidRPr="003079C7" w:rsidRDefault="005D180B">
      <w:pPr>
        <w:pStyle w:val="Sumrio2"/>
        <w:rPr>
          <w:rFonts w:ascii="Calibri" w:hAnsi="Calibri"/>
          <w:caps w:val="0"/>
          <w:sz w:val="22"/>
          <w:szCs w:val="22"/>
        </w:rPr>
      </w:pPr>
      <w:hyperlink w:anchor="_Toc401686590" w:history="1">
        <w:r w:rsidRPr="0020564E">
          <w:rPr>
            <w:rStyle w:val="Hyperlink"/>
          </w:rPr>
          <w:t>3.5</w:t>
        </w:r>
        <w:r w:rsidRPr="003079C7">
          <w:rPr>
            <w:rFonts w:ascii="Calibri" w:hAnsi="Calibri"/>
            <w:caps w:val="0"/>
            <w:sz w:val="22"/>
            <w:szCs w:val="22"/>
          </w:rPr>
          <w:tab/>
        </w:r>
        <w:r w:rsidRPr="0020564E">
          <w:rPr>
            <w:rStyle w:val="Hyperlink"/>
          </w:rPr>
          <w:t>LIMITAÇÕES DOS MÉTODOS E TÉCNICAS DE PESQUISA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_Toc401686590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243585"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0E403AF8" w14:textId="417266E2" w:rsidR="005D180B" w:rsidRPr="003079C7" w:rsidRDefault="005D180B">
      <w:pPr>
        <w:pStyle w:val="Sumrio1"/>
        <w:tabs>
          <w:tab w:val="left" w:pos="900"/>
          <w:tab w:val="right" w:leader="dot" w:pos="9062"/>
        </w:tabs>
        <w:rPr>
          <w:rFonts w:ascii="Calibri" w:hAnsi="Calibri"/>
          <w:b w:val="0"/>
          <w:caps w:val="0"/>
          <w:noProof/>
          <w:sz w:val="22"/>
          <w:szCs w:val="22"/>
        </w:rPr>
      </w:pPr>
      <w:hyperlink w:anchor="_Toc401686591" w:history="1">
        <w:r w:rsidRPr="0020564E">
          <w:rPr>
            <w:rStyle w:val="Hyperlink"/>
            <w:noProof/>
          </w:rPr>
          <w:t>4</w:t>
        </w:r>
        <w:r w:rsidRPr="003079C7">
          <w:rPr>
            <w:rFonts w:ascii="Calibri" w:hAnsi="Calibri"/>
            <w:b w:val="0"/>
            <w:caps w:val="0"/>
            <w:noProof/>
            <w:sz w:val="22"/>
            <w:szCs w:val="22"/>
          </w:rPr>
          <w:tab/>
        </w:r>
        <w:r w:rsidRPr="0020564E">
          <w:rPr>
            <w:rStyle w:val="Hyperlink"/>
            <w:noProof/>
          </w:rPr>
          <w:t>contexto do projeto ou da situação-problema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_Toc401686591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3585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5122FD95" w14:textId="5E424B66" w:rsidR="005D180B" w:rsidRPr="003079C7" w:rsidRDefault="005D180B">
      <w:pPr>
        <w:pStyle w:val="Sumrio1"/>
        <w:tabs>
          <w:tab w:val="left" w:pos="900"/>
          <w:tab w:val="right" w:leader="dot" w:pos="9062"/>
        </w:tabs>
        <w:rPr>
          <w:rFonts w:ascii="Calibri" w:hAnsi="Calibri"/>
          <w:b w:val="0"/>
          <w:caps w:val="0"/>
          <w:noProof/>
          <w:sz w:val="22"/>
          <w:szCs w:val="22"/>
        </w:rPr>
      </w:pPr>
      <w:hyperlink w:anchor="_Toc401686592" w:history="1">
        <w:r w:rsidRPr="0020564E">
          <w:rPr>
            <w:rStyle w:val="Hyperlink"/>
            <w:noProof/>
          </w:rPr>
          <w:t>5</w:t>
        </w:r>
        <w:r w:rsidRPr="003079C7">
          <w:rPr>
            <w:rFonts w:ascii="Calibri" w:hAnsi="Calibri"/>
            <w:b w:val="0"/>
            <w:caps w:val="0"/>
            <w:noProof/>
            <w:sz w:val="22"/>
            <w:szCs w:val="22"/>
          </w:rPr>
          <w:tab/>
        </w:r>
        <w:r w:rsidRPr="0020564E">
          <w:rPr>
            <w:rStyle w:val="Hyperlink"/>
            <w:noProof/>
          </w:rPr>
          <w:t>TIPO DE INTERVENÇÃO E MECANISMOS ADOTADOS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_Toc401686592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3585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46671907" w14:textId="0DDBD1F5" w:rsidR="005D180B" w:rsidRPr="003079C7" w:rsidRDefault="005D180B">
      <w:pPr>
        <w:pStyle w:val="Sumrio1"/>
        <w:tabs>
          <w:tab w:val="left" w:pos="900"/>
          <w:tab w:val="right" w:leader="dot" w:pos="9062"/>
        </w:tabs>
        <w:rPr>
          <w:rFonts w:ascii="Calibri" w:hAnsi="Calibri"/>
          <w:b w:val="0"/>
          <w:caps w:val="0"/>
          <w:noProof/>
          <w:sz w:val="22"/>
          <w:szCs w:val="22"/>
        </w:rPr>
      </w:pPr>
      <w:hyperlink w:anchor="_Toc401686593" w:history="1">
        <w:r w:rsidRPr="0020564E">
          <w:rPr>
            <w:rStyle w:val="Hyperlink"/>
            <w:noProof/>
          </w:rPr>
          <w:t>6</w:t>
        </w:r>
        <w:r w:rsidRPr="003079C7">
          <w:rPr>
            <w:rFonts w:ascii="Calibri" w:hAnsi="Calibri"/>
            <w:b w:val="0"/>
            <w:caps w:val="0"/>
            <w:noProof/>
            <w:sz w:val="22"/>
            <w:szCs w:val="22"/>
          </w:rPr>
          <w:tab/>
        </w:r>
        <w:r w:rsidRPr="0020564E">
          <w:rPr>
            <w:rStyle w:val="Hyperlink"/>
            <w:noProof/>
          </w:rPr>
          <w:t>análise e interpretação dos rESULTADOs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_Toc401686593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3585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7C38063E" w14:textId="6ADB450D" w:rsidR="005D180B" w:rsidRPr="003079C7" w:rsidRDefault="005D180B">
      <w:pPr>
        <w:pStyle w:val="Sumrio1"/>
        <w:tabs>
          <w:tab w:val="left" w:pos="900"/>
          <w:tab w:val="right" w:leader="dot" w:pos="9062"/>
        </w:tabs>
        <w:rPr>
          <w:rFonts w:ascii="Calibri" w:hAnsi="Calibri"/>
          <w:b w:val="0"/>
          <w:caps w:val="0"/>
          <w:noProof/>
          <w:sz w:val="22"/>
          <w:szCs w:val="22"/>
        </w:rPr>
      </w:pPr>
      <w:hyperlink w:anchor="_Toc401686594" w:history="1">
        <w:r w:rsidRPr="0020564E">
          <w:rPr>
            <w:rStyle w:val="Hyperlink"/>
            <w:noProof/>
          </w:rPr>
          <w:t>7</w:t>
        </w:r>
        <w:r w:rsidRPr="003079C7">
          <w:rPr>
            <w:rFonts w:ascii="Calibri" w:hAnsi="Calibri"/>
            <w:b w:val="0"/>
            <w:caps w:val="0"/>
            <w:noProof/>
            <w:sz w:val="22"/>
            <w:szCs w:val="22"/>
          </w:rPr>
          <w:tab/>
        </w:r>
        <w:r w:rsidRPr="0020564E">
          <w:rPr>
            <w:rStyle w:val="Hyperlink"/>
            <w:noProof/>
          </w:rPr>
          <w:t>CONTRIBUIÇÕES PARA A PRÁTICA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_Toc401686594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3585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0C547D86" w14:textId="6AE689F1" w:rsidR="005D180B" w:rsidRPr="003079C7" w:rsidRDefault="005D180B">
      <w:pPr>
        <w:pStyle w:val="Sumrio1"/>
        <w:tabs>
          <w:tab w:val="left" w:pos="900"/>
          <w:tab w:val="right" w:leader="dot" w:pos="9062"/>
        </w:tabs>
        <w:rPr>
          <w:rFonts w:ascii="Calibri" w:hAnsi="Calibri"/>
          <w:b w:val="0"/>
          <w:caps w:val="0"/>
          <w:noProof/>
          <w:sz w:val="22"/>
          <w:szCs w:val="22"/>
        </w:rPr>
      </w:pPr>
      <w:hyperlink w:anchor="_Toc401686595" w:history="1">
        <w:r w:rsidRPr="0020564E">
          <w:rPr>
            <w:rStyle w:val="Hyperlink"/>
            <w:noProof/>
          </w:rPr>
          <w:t>8</w:t>
        </w:r>
        <w:r w:rsidRPr="003079C7">
          <w:rPr>
            <w:rFonts w:ascii="Calibri" w:hAnsi="Calibri"/>
            <w:b w:val="0"/>
            <w:caps w:val="0"/>
            <w:noProof/>
            <w:sz w:val="22"/>
            <w:szCs w:val="22"/>
          </w:rPr>
          <w:tab/>
        </w:r>
        <w:r w:rsidRPr="0020564E">
          <w:rPr>
            <w:rStyle w:val="Hyperlink"/>
            <w:noProof/>
          </w:rPr>
          <w:t>conSIDERAÇÕES FINAIS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_Toc401686595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3585"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2060410B" w14:textId="1EC95F9F" w:rsidR="005D180B" w:rsidRPr="003079C7" w:rsidRDefault="005D180B">
      <w:pPr>
        <w:pStyle w:val="Sumrio1"/>
        <w:tabs>
          <w:tab w:val="right" w:leader="dot" w:pos="9062"/>
        </w:tabs>
        <w:rPr>
          <w:rFonts w:ascii="Calibri" w:hAnsi="Calibri"/>
          <w:b w:val="0"/>
          <w:caps w:val="0"/>
          <w:noProof/>
          <w:sz w:val="22"/>
          <w:szCs w:val="22"/>
        </w:rPr>
      </w:pPr>
      <w:hyperlink w:anchor="_Toc401686596" w:history="1">
        <w:r w:rsidRPr="0020564E">
          <w:rPr>
            <w:rStyle w:val="Hyperlink"/>
            <w:noProof/>
          </w:rPr>
          <w:t>referências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_Toc401686596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3585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27AC01CA" w14:textId="1F2D0F19" w:rsidR="005D180B" w:rsidRPr="003079C7" w:rsidRDefault="005D180B">
      <w:pPr>
        <w:pStyle w:val="Sumrio1"/>
        <w:tabs>
          <w:tab w:val="right" w:leader="dot" w:pos="9062"/>
        </w:tabs>
        <w:rPr>
          <w:rFonts w:ascii="Calibri" w:hAnsi="Calibri"/>
          <w:b w:val="0"/>
          <w:caps w:val="0"/>
          <w:noProof/>
          <w:sz w:val="22"/>
          <w:szCs w:val="22"/>
        </w:rPr>
      </w:pPr>
      <w:hyperlink w:anchor="_Toc401686597" w:history="1">
        <w:r w:rsidRPr="0020564E">
          <w:rPr>
            <w:rStyle w:val="Hyperlink"/>
            <w:noProof/>
          </w:rPr>
          <w:t>APÊNDICE A – QUESTIONÁRIO DE PESQUISA aplicado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_Toc401686597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43585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0CCD5E1B" w14:textId="77777777" w:rsidR="00746211" w:rsidRPr="00FB0DB6" w:rsidRDefault="00746211" w:rsidP="00E71E78">
      <w:pPr>
        <w:pStyle w:val="Texto0"/>
        <w:spacing w:line="360" w:lineRule="auto"/>
        <w:ind w:firstLine="0"/>
      </w:pPr>
      <w:r w:rsidRPr="00FB0DB6">
        <w:fldChar w:fldCharType="end"/>
      </w:r>
    </w:p>
    <w:p w14:paraId="3D9FDC5E" w14:textId="77777777" w:rsidR="00746211" w:rsidRPr="00FB0DB6" w:rsidRDefault="00746211" w:rsidP="00D30D22">
      <w:pPr>
        <w:pStyle w:val="Texto0"/>
        <w:spacing w:line="360" w:lineRule="auto"/>
      </w:pPr>
    </w:p>
    <w:p w14:paraId="38D5E295" w14:textId="77777777" w:rsidR="00746211" w:rsidRPr="00FB0DB6" w:rsidRDefault="00746211" w:rsidP="00D30D22">
      <w:pPr>
        <w:pStyle w:val="Texto0"/>
        <w:spacing w:line="360" w:lineRule="auto"/>
        <w:sectPr w:rsidR="00746211" w:rsidRPr="00FB0DB6" w:rsidSect="009831F3">
          <w:headerReference w:type="default" r:id="rId13"/>
          <w:pgSz w:w="11907" w:h="16840" w:code="9"/>
          <w:pgMar w:top="1701" w:right="1134" w:bottom="1134" w:left="1701" w:header="709" w:footer="709" w:gutter="0"/>
          <w:pgNumType w:fmt="lowerRoman"/>
          <w:cols w:space="708"/>
          <w:docGrid w:linePitch="360"/>
        </w:sectPr>
      </w:pPr>
    </w:p>
    <w:p w14:paraId="263A6B5C" w14:textId="77777777" w:rsidR="00CC0503" w:rsidRDefault="00226952" w:rsidP="00CC0503">
      <w:pPr>
        <w:pStyle w:val="Ttulo1"/>
        <w:numPr>
          <w:ilvl w:val="0"/>
          <w:numId w:val="0"/>
        </w:numPr>
        <w:spacing w:before="0" w:after="0" w:line="240" w:lineRule="auto"/>
        <w:ind w:left="431"/>
        <w:jc w:val="right"/>
        <w:rPr>
          <w:b w:val="0"/>
          <w:bCs/>
          <w:caps w:val="0"/>
          <w:color w:val="FF0000"/>
          <w:sz w:val="20"/>
        </w:rPr>
      </w:pPr>
      <w:bookmarkStart w:id="1" w:name="_Toc20651308"/>
      <w:bookmarkStart w:id="2" w:name="_Toc75925547"/>
      <w:bookmarkStart w:id="3" w:name="_Toc75925790"/>
      <w:bookmarkStart w:id="4" w:name="_Toc209459408"/>
      <w:bookmarkStart w:id="5" w:name="_Toc401686573"/>
      <w:r w:rsidRPr="00CC0503">
        <w:rPr>
          <w:b w:val="0"/>
          <w:bCs/>
          <w:caps w:val="0"/>
          <w:color w:val="FF0000"/>
          <w:sz w:val="20"/>
        </w:rPr>
        <w:lastRenderedPageBreak/>
        <w:t>A numeração de páginas só irá aparecer a partir desta página no canto superior direito, porém,</w:t>
      </w:r>
    </w:p>
    <w:p w14:paraId="24B28909" w14:textId="77777777" w:rsidR="00CC0503" w:rsidRDefault="00226952" w:rsidP="00CC0503">
      <w:pPr>
        <w:pStyle w:val="Ttulo1"/>
        <w:numPr>
          <w:ilvl w:val="0"/>
          <w:numId w:val="0"/>
        </w:numPr>
        <w:spacing w:before="0" w:after="0" w:line="240" w:lineRule="auto"/>
        <w:ind w:left="431"/>
        <w:jc w:val="right"/>
        <w:rPr>
          <w:b w:val="0"/>
          <w:bCs/>
          <w:caps w:val="0"/>
          <w:color w:val="FF0000"/>
          <w:sz w:val="20"/>
        </w:rPr>
      </w:pPr>
      <w:r w:rsidRPr="00CC0503">
        <w:rPr>
          <w:b w:val="0"/>
          <w:bCs/>
          <w:caps w:val="0"/>
          <w:color w:val="FF0000"/>
          <w:sz w:val="20"/>
        </w:rPr>
        <w:t>as páginas anteriores devem entrar na contagem. por exemplo: se o seu trabalho fosse esse</w:t>
      </w:r>
    </w:p>
    <w:p w14:paraId="6E082F55" w14:textId="4A89D4B9" w:rsidR="00226952" w:rsidRPr="00CC0503" w:rsidRDefault="00226952" w:rsidP="00CC0503">
      <w:pPr>
        <w:pStyle w:val="Ttulo1"/>
        <w:numPr>
          <w:ilvl w:val="0"/>
          <w:numId w:val="0"/>
        </w:numPr>
        <w:spacing w:before="0" w:after="0" w:line="240" w:lineRule="auto"/>
        <w:ind w:left="431"/>
        <w:jc w:val="right"/>
        <w:rPr>
          <w:b w:val="0"/>
          <w:bCs/>
          <w:color w:val="FF0000"/>
          <w:sz w:val="20"/>
        </w:rPr>
      </w:pPr>
      <w:proofErr w:type="spellStart"/>
      <w:r w:rsidRPr="00CC0503">
        <w:rPr>
          <w:b w:val="0"/>
          <w:bCs/>
          <w:caps w:val="0"/>
          <w:color w:val="FF0000"/>
          <w:sz w:val="20"/>
        </w:rPr>
        <w:t>template</w:t>
      </w:r>
      <w:proofErr w:type="spellEnd"/>
      <w:r w:rsidRPr="00CC0503">
        <w:rPr>
          <w:b w:val="0"/>
          <w:bCs/>
          <w:caps w:val="0"/>
          <w:color w:val="FF0000"/>
          <w:sz w:val="20"/>
        </w:rPr>
        <w:t>, a introdução começaria na página 16.</w:t>
      </w:r>
    </w:p>
    <w:p w14:paraId="00623F35" w14:textId="30B6C09E" w:rsidR="005D583C" w:rsidRPr="00FB0DB6" w:rsidRDefault="005D583C" w:rsidP="00D30D22">
      <w:pPr>
        <w:pStyle w:val="Ttulo1"/>
        <w:spacing w:line="360" w:lineRule="auto"/>
        <w:ind w:left="431" w:hanging="431"/>
        <w:rPr>
          <w:szCs w:val="24"/>
        </w:rPr>
      </w:pPr>
      <w:r w:rsidRPr="00FB0DB6">
        <w:rPr>
          <w:szCs w:val="24"/>
        </w:rPr>
        <w:t>introdução</w:t>
      </w:r>
      <w:bookmarkEnd w:id="1"/>
      <w:bookmarkEnd w:id="2"/>
      <w:bookmarkEnd w:id="3"/>
      <w:bookmarkEnd w:id="4"/>
      <w:bookmarkEnd w:id="5"/>
    </w:p>
    <w:p w14:paraId="541F75E5" w14:textId="77777777" w:rsidR="005D583C" w:rsidRDefault="00A02D13" w:rsidP="00BE2EA4">
      <w:pPr>
        <w:spacing w:line="360" w:lineRule="auto"/>
        <w:ind w:firstLine="709"/>
      </w:pPr>
      <w:r w:rsidRPr="00A02D13">
        <w:t>A</w:t>
      </w:r>
      <w:r>
        <w:t>bordar a</w:t>
      </w:r>
      <w:r w:rsidRPr="00A02D13">
        <w:t xml:space="preserve"> relevância do tema para as empresas ou o setor. Parte-se do macro, ou seja, das empresas no geral ou do setor no geral para depois abordar a empresa na qual se realizou a intervenção. </w:t>
      </w:r>
      <w:r>
        <w:t>Cite</w:t>
      </w:r>
      <w:r w:rsidRPr="00A02D13">
        <w:t xml:space="preserve"> outros trabalhos para fundamentar a importância do tema.</w:t>
      </w:r>
    </w:p>
    <w:p w14:paraId="55FAC163" w14:textId="77777777" w:rsidR="00A02D13" w:rsidRPr="00A02D13" w:rsidRDefault="00A02D13" w:rsidP="00A02D13"/>
    <w:p w14:paraId="0FD9CA1C" w14:textId="77777777" w:rsidR="005D583C" w:rsidRDefault="005D583C" w:rsidP="00D30D22">
      <w:pPr>
        <w:pStyle w:val="Ttulo2"/>
        <w:spacing w:line="360" w:lineRule="auto"/>
        <w:rPr>
          <w:szCs w:val="24"/>
        </w:rPr>
      </w:pPr>
      <w:bookmarkStart w:id="6" w:name="_Toc20651309"/>
      <w:bookmarkStart w:id="7" w:name="_Toc75925548"/>
      <w:bookmarkStart w:id="8" w:name="_Toc75925791"/>
      <w:bookmarkStart w:id="9" w:name="_Toc209459409"/>
      <w:bookmarkStart w:id="10" w:name="_Toc401686574"/>
      <w:r w:rsidRPr="00FB0DB6">
        <w:rPr>
          <w:szCs w:val="24"/>
        </w:rPr>
        <w:t>PROBLEMA de pesquisa</w:t>
      </w:r>
      <w:bookmarkEnd w:id="6"/>
      <w:bookmarkEnd w:id="7"/>
      <w:bookmarkEnd w:id="8"/>
      <w:bookmarkEnd w:id="9"/>
      <w:bookmarkEnd w:id="10"/>
      <w:r w:rsidRPr="00FB0DB6">
        <w:rPr>
          <w:szCs w:val="24"/>
        </w:rPr>
        <w:tab/>
      </w:r>
    </w:p>
    <w:p w14:paraId="312B512A" w14:textId="77777777" w:rsidR="00A02D13" w:rsidRPr="00E86948" w:rsidRDefault="00E86948" w:rsidP="00E86948">
      <w:pPr>
        <w:spacing w:line="360" w:lineRule="auto"/>
        <w:ind w:firstLine="709"/>
        <w:jc w:val="both"/>
        <w:rPr>
          <w:color w:val="000000"/>
        </w:rPr>
      </w:pPr>
      <w:r>
        <w:t>Descrição sintética da situação-problema e/ou da oportunidade evidenciada na organização e/ou no ambiente de atuação/interesse do mestrando (natureza do problema abordando aspectos históricos, políticos, socioculturais, jurídico-legal, econômicos)</w:t>
      </w:r>
      <w:r w:rsidR="00A02D13" w:rsidRPr="00CD44C7">
        <w:t>.</w:t>
      </w:r>
      <w:r w:rsidR="00CD44C7" w:rsidRPr="00CD44C7">
        <w:t xml:space="preserve"> </w:t>
      </w:r>
    </w:p>
    <w:p w14:paraId="65D58C8D" w14:textId="77777777" w:rsidR="00E86948" w:rsidRDefault="00E86948" w:rsidP="00E86948">
      <w:pPr>
        <w:spacing w:line="360" w:lineRule="auto"/>
        <w:ind w:firstLine="709"/>
        <w:jc w:val="both"/>
      </w:pPr>
      <w:r w:rsidRPr="00E86948">
        <w:t xml:space="preserve">Devem ser apresentados, brevemente: </w:t>
      </w:r>
    </w:p>
    <w:p w14:paraId="4C7DE453" w14:textId="77777777" w:rsidR="00E86948" w:rsidRDefault="00E86948" w:rsidP="00E86948">
      <w:pPr>
        <w:spacing w:line="360" w:lineRule="auto"/>
        <w:ind w:left="851" w:hanging="142"/>
        <w:jc w:val="both"/>
      </w:pPr>
      <w:r>
        <w:t>-</w:t>
      </w:r>
      <w:r>
        <w:tab/>
        <w:t>E</w:t>
      </w:r>
      <w:r w:rsidRPr="00E86948">
        <w:t xml:space="preserve">studos e projetos já implantados em outras organizações ou contextos similares, destacando-se as melhores práticas relacionadas à situação-problema/oportunidade investigada; </w:t>
      </w:r>
    </w:p>
    <w:p w14:paraId="14AD1B99" w14:textId="77777777" w:rsidR="00E86948" w:rsidRDefault="00E86948" w:rsidP="00E86948">
      <w:pPr>
        <w:spacing w:line="360" w:lineRule="auto"/>
        <w:ind w:left="851" w:hanging="142"/>
        <w:jc w:val="both"/>
      </w:pPr>
      <w:r>
        <w:t>-</w:t>
      </w:r>
      <w:r>
        <w:tab/>
        <w:t>L</w:t>
      </w:r>
      <w:r w:rsidRPr="00E86948">
        <w:t>acunas percebidas na organização/realidade de estudo, evidenciando que o problema exige uma solução – que pode ser uma proposta ou conjunto de ações, proposta de modelos, metodologias ou desenvolvimento de</w:t>
      </w:r>
      <w:r>
        <w:t xml:space="preserve"> um projeto, </w:t>
      </w:r>
      <w:proofErr w:type="gramStart"/>
      <w:r>
        <w:t>tecnologia, etc.</w:t>
      </w:r>
      <w:proofErr w:type="gramEnd"/>
      <w:r>
        <w:t>);</w:t>
      </w:r>
    </w:p>
    <w:p w14:paraId="50086F15" w14:textId="77777777" w:rsidR="00E86948" w:rsidRDefault="00E86948" w:rsidP="00E86948">
      <w:pPr>
        <w:spacing w:line="360" w:lineRule="auto"/>
        <w:ind w:left="851" w:hanging="142"/>
        <w:jc w:val="both"/>
      </w:pPr>
      <w:r>
        <w:t>-</w:t>
      </w:r>
      <w:r>
        <w:tab/>
        <w:t>U</w:t>
      </w:r>
      <w:r w:rsidRPr="00E86948">
        <w:t>ma oportunidade de desenvolvimento de soluções junto à organização/realidade e a forma como a mesma pode ser explorada/desenvolvida visando à obtenção de resultados superiores</w:t>
      </w:r>
      <w:r>
        <w:t>;</w:t>
      </w:r>
    </w:p>
    <w:p w14:paraId="6E9A62CD" w14:textId="77777777" w:rsidR="00E86948" w:rsidRPr="00E86948" w:rsidRDefault="00E86948" w:rsidP="00E86948">
      <w:pPr>
        <w:spacing w:line="360" w:lineRule="auto"/>
        <w:ind w:left="851" w:hanging="142"/>
        <w:jc w:val="both"/>
      </w:pPr>
      <w:r>
        <w:t>-</w:t>
      </w:r>
      <w:r>
        <w:tab/>
      </w:r>
      <w:r w:rsidRPr="00E86948">
        <w:t>Ao final da descrição da situação-problema/oportunidade o problema deve ser formalizado. Ele deve ser sintetizado em uma frase que explicite a situação indesejada que se busca resolver/mitigar ou a oportunidade que pode ser explorada.</w:t>
      </w:r>
    </w:p>
    <w:p w14:paraId="33CD3B13" w14:textId="77777777" w:rsidR="00A02D13" w:rsidRPr="00A02D13" w:rsidRDefault="00A02D13" w:rsidP="00A02D13"/>
    <w:p w14:paraId="63601141" w14:textId="77777777" w:rsidR="005D583C" w:rsidRDefault="005D583C" w:rsidP="00D30D22">
      <w:pPr>
        <w:pStyle w:val="Ttulo3"/>
        <w:spacing w:line="360" w:lineRule="auto"/>
        <w:rPr>
          <w:szCs w:val="24"/>
        </w:rPr>
      </w:pPr>
      <w:bookmarkStart w:id="11" w:name="_Toc20651310"/>
      <w:bookmarkStart w:id="12" w:name="_Toc75925549"/>
      <w:bookmarkStart w:id="13" w:name="_Toc75925792"/>
      <w:bookmarkStart w:id="14" w:name="_Toc209459410"/>
      <w:bookmarkStart w:id="15" w:name="_Toc401686575"/>
      <w:bookmarkStart w:id="16" w:name="_Toc498999954"/>
      <w:bookmarkStart w:id="17" w:name="_Toc498999951"/>
      <w:r w:rsidRPr="00A02D13">
        <w:rPr>
          <w:szCs w:val="24"/>
        </w:rPr>
        <w:t>Questão</w:t>
      </w:r>
      <w:r w:rsidRPr="00FB0DB6">
        <w:rPr>
          <w:szCs w:val="24"/>
        </w:rPr>
        <w:t xml:space="preserve"> de Pesquisa</w:t>
      </w:r>
      <w:bookmarkEnd w:id="11"/>
      <w:bookmarkEnd w:id="12"/>
      <w:bookmarkEnd w:id="13"/>
      <w:bookmarkEnd w:id="14"/>
      <w:bookmarkEnd w:id="15"/>
    </w:p>
    <w:p w14:paraId="7782E425" w14:textId="77777777" w:rsidR="009831F3" w:rsidRDefault="00A02D13" w:rsidP="00BE2EA4">
      <w:pPr>
        <w:spacing w:line="360" w:lineRule="auto"/>
        <w:ind w:firstLine="709"/>
      </w:pPr>
      <w:r>
        <w:t xml:space="preserve">A </w:t>
      </w:r>
      <w:r w:rsidR="00F55A42">
        <w:t>questão de pesquisa é a síntese do problema de pesquisa escrita em forma de pergunta. O foco da dissertação será responder a essa pergunta.</w:t>
      </w:r>
    </w:p>
    <w:p w14:paraId="436F67C7" w14:textId="77777777" w:rsidR="005D583C" w:rsidRPr="00FB0DB6" w:rsidRDefault="005D583C" w:rsidP="00D30D22">
      <w:pPr>
        <w:pStyle w:val="Ttulo2"/>
        <w:spacing w:line="360" w:lineRule="auto"/>
        <w:rPr>
          <w:szCs w:val="24"/>
        </w:rPr>
      </w:pPr>
      <w:bookmarkStart w:id="18" w:name="_Toc498999956"/>
      <w:bookmarkStart w:id="19" w:name="_Toc20651312"/>
      <w:bookmarkStart w:id="20" w:name="_Toc75925550"/>
      <w:bookmarkStart w:id="21" w:name="_Toc75925793"/>
      <w:bookmarkStart w:id="22" w:name="_Toc209459411"/>
      <w:bookmarkStart w:id="23" w:name="_Toc401686576"/>
      <w:bookmarkEnd w:id="16"/>
      <w:bookmarkEnd w:id="17"/>
      <w:r w:rsidRPr="00FB0DB6">
        <w:rPr>
          <w:szCs w:val="24"/>
        </w:rPr>
        <w:lastRenderedPageBreak/>
        <w:t>OBJETIVOS</w:t>
      </w:r>
      <w:bookmarkEnd w:id="18"/>
      <w:bookmarkEnd w:id="19"/>
      <w:bookmarkEnd w:id="20"/>
      <w:bookmarkEnd w:id="21"/>
      <w:bookmarkEnd w:id="22"/>
      <w:bookmarkEnd w:id="23"/>
    </w:p>
    <w:p w14:paraId="23ED1795" w14:textId="77777777" w:rsidR="005D583C" w:rsidRDefault="005D583C" w:rsidP="00D30D22">
      <w:pPr>
        <w:pStyle w:val="Ttulo3"/>
        <w:spacing w:line="360" w:lineRule="auto"/>
        <w:rPr>
          <w:szCs w:val="24"/>
        </w:rPr>
      </w:pPr>
      <w:bookmarkStart w:id="24" w:name="_Toc498999957"/>
      <w:bookmarkStart w:id="25" w:name="_Toc20651313"/>
      <w:bookmarkStart w:id="26" w:name="_Toc75925551"/>
      <w:bookmarkStart w:id="27" w:name="_Toc75925794"/>
      <w:bookmarkStart w:id="28" w:name="_Toc209459412"/>
      <w:bookmarkStart w:id="29" w:name="_Toc401686577"/>
      <w:r w:rsidRPr="00FB0DB6">
        <w:rPr>
          <w:szCs w:val="24"/>
        </w:rPr>
        <w:t>Geral</w:t>
      </w:r>
      <w:bookmarkEnd w:id="24"/>
      <w:bookmarkEnd w:id="25"/>
      <w:bookmarkEnd w:id="26"/>
      <w:bookmarkEnd w:id="27"/>
      <w:bookmarkEnd w:id="28"/>
      <w:bookmarkEnd w:id="29"/>
    </w:p>
    <w:p w14:paraId="59AE843F" w14:textId="77777777" w:rsidR="00A02D13" w:rsidRPr="00A02D13" w:rsidRDefault="00A02D13" w:rsidP="00393DB6">
      <w:pPr>
        <w:spacing w:line="360" w:lineRule="auto"/>
        <w:ind w:firstLine="709"/>
      </w:pPr>
      <w:r>
        <w:t xml:space="preserve">Apresentar o objetivo da intervenção. </w:t>
      </w:r>
      <w:r w:rsidR="00393DB6">
        <w:t>O objetivo deve ser formalizado à luz da situação-problema/oportunidade evidenciada para intervenção.</w:t>
      </w:r>
    </w:p>
    <w:p w14:paraId="17144BEA" w14:textId="77777777" w:rsidR="005D583C" w:rsidRDefault="005D583C" w:rsidP="00D30D22">
      <w:pPr>
        <w:pStyle w:val="Ttulo3"/>
        <w:spacing w:line="360" w:lineRule="auto"/>
        <w:rPr>
          <w:szCs w:val="24"/>
        </w:rPr>
      </w:pPr>
      <w:bookmarkStart w:id="30" w:name="_Toc498999958"/>
      <w:bookmarkStart w:id="31" w:name="_Toc20651314"/>
      <w:bookmarkStart w:id="32" w:name="_Toc75925552"/>
      <w:bookmarkStart w:id="33" w:name="_Toc75925795"/>
      <w:bookmarkStart w:id="34" w:name="_Toc209459413"/>
      <w:bookmarkStart w:id="35" w:name="_Toc401686578"/>
      <w:r w:rsidRPr="00FB0DB6">
        <w:rPr>
          <w:szCs w:val="24"/>
        </w:rPr>
        <w:t>Específicos</w:t>
      </w:r>
      <w:bookmarkStart w:id="36" w:name="_Toc20651315"/>
      <w:bookmarkEnd w:id="30"/>
      <w:bookmarkEnd w:id="31"/>
      <w:bookmarkEnd w:id="32"/>
      <w:bookmarkEnd w:id="33"/>
      <w:bookmarkEnd w:id="34"/>
      <w:bookmarkEnd w:id="35"/>
    </w:p>
    <w:p w14:paraId="00B1207C" w14:textId="77777777" w:rsidR="009831F3" w:rsidRPr="009831F3" w:rsidRDefault="00A02D13" w:rsidP="00393DB6">
      <w:pPr>
        <w:spacing w:line="360" w:lineRule="auto"/>
        <w:ind w:firstLine="709"/>
      </w:pPr>
      <w:r>
        <w:t>Dividir o objetivo geral em objetivos menores para alcançar o objetivo geral.</w:t>
      </w:r>
    </w:p>
    <w:p w14:paraId="2637EBAC" w14:textId="77777777" w:rsidR="005D583C" w:rsidRDefault="005D583C" w:rsidP="00D30D22">
      <w:pPr>
        <w:pStyle w:val="Ttulo2"/>
        <w:spacing w:line="360" w:lineRule="auto"/>
        <w:rPr>
          <w:szCs w:val="24"/>
        </w:rPr>
      </w:pPr>
      <w:bookmarkStart w:id="37" w:name="_Toc75925554"/>
      <w:bookmarkStart w:id="38" w:name="_Toc75925797"/>
      <w:bookmarkStart w:id="39" w:name="_Toc209459414"/>
      <w:bookmarkStart w:id="40" w:name="_Toc401686579"/>
      <w:bookmarkEnd w:id="36"/>
      <w:r w:rsidRPr="00FB0DB6">
        <w:rPr>
          <w:szCs w:val="24"/>
        </w:rPr>
        <w:t xml:space="preserve">JUSTIFICATIVA </w:t>
      </w:r>
      <w:bookmarkEnd w:id="37"/>
      <w:bookmarkEnd w:id="38"/>
      <w:bookmarkEnd w:id="39"/>
      <w:r w:rsidR="00D92E4A">
        <w:rPr>
          <w:szCs w:val="24"/>
        </w:rPr>
        <w:t>E CONTRIBUIÇÃO DA PRODUÇÃO TÉCNICA</w:t>
      </w:r>
      <w:bookmarkEnd w:id="40"/>
    </w:p>
    <w:p w14:paraId="4A58E8EC" w14:textId="77777777" w:rsidR="009831F3" w:rsidRDefault="00A02D13" w:rsidP="00BE2EA4">
      <w:pPr>
        <w:spacing w:line="360" w:lineRule="auto"/>
        <w:ind w:firstLine="709"/>
      </w:pPr>
      <w:r>
        <w:t>A importância de este problema ser solucionado na organização</w:t>
      </w:r>
      <w:r w:rsidR="00F55A42">
        <w:t xml:space="preserve"> e como isso pode contribuir para outras empresas e para a área de conhecimento</w:t>
      </w:r>
      <w:r>
        <w:t>.</w:t>
      </w:r>
      <w:r w:rsidR="00393DB6">
        <w:t xml:space="preserve"> Apresentar os benefícios, melhorias, consequências que a solução da situação-problema e/ou oportunidade poderá produzir para a organização/sociedade.</w:t>
      </w:r>
      <w:r w:rsidR="00393DB6">
        <w:cr/>
      </w:r>
    </w:p>
    <w:p w14:paraId="4FEC76FE" w14:textId="77777777" w:rsidR="005D583C" w:rsidRPr="00FB0DB6" w:rsidRDefault="005D583C" w:rsidP="00D30D22">
      <w:pPr>
        <w:pStyle w:val="Ttulo2"/>
        <w:spacing w:line="360" w:lineRule="auto"/>
        <w:rPr>
          <w:szCs w:val="24"/>
        </w:rPr>
      </w:pPr>
      <w:bookmarkStart w:id="41" w:name="_Toc20651316"/>
      <w:bookmarkStart w:id="42" w:name="_Toc75925555"/>
      <w:bookmarkStart w:id="43" w:name="_Toc75925798"/>
      <w:bookmarkStart w:id="44" w:name="_Toc209459415"/>
      <w:bookmarkStart w:id="45" w:name="_Toc401686580"/>
      <w:r w:rsidRPr="00FB0DB6">
        <w:rPr>
          <w:szCs w:val="24"/>
        </w:rPr>
        <w:t xml:space="preserve">estrutura do </w:t>
      </w:r>
      <w:r w:rsidR="00393DB6">
        <w:rPr>
          <w:szCs w:val="24"/>
        </w:rPr>
        <w:t>RELAT</w:t>
      </w:r>
      <w:r w:rsidRPr="00FB0DB6">
        <w:rPr>
          <w:szCs w:val="24"/>
        </w:rPr>
        <w:t>o</w:t>
      </w:r>
      <w:bookmarkEnd w:id="41"/>
      <w:bookmarkEnd w:id="42"/>
      <w:bookmarkEnd w:id="43"/>
      <w:bookmarkEnd w:id="44"/>
      <w:bookmarkEnd w:id="45"/>
    </w:p>
    <w:p w14:paraId="3D9DDAEC" w14:textId="77777777" w:rsidR="00714CC2" w:rsidRDefault="00714CC2" w:rsidP="00BE2EA4">
      <w:pPr>
        <w:spacing w:line="360" w:lineRule="auto"/>
        <w:ind w:firstLine="709"/>
      </w:pPr>
      <w:r>
        <w:t>Explicar</w:t>
      </w:r>
      <w:r w:rsidRPr="00CE5073">
        <w:t xml:space="preserve"> como o trabalho está estruturado</w:t>
      </w:r>
      <w:r>
        <w:t xml:space="preserve"> em capítulos e o que é abordado em cada capítulo.</w:t>
      </w:r>
    </w:p>
    <w:p w14:paraId="6BE451BE" w14:textId="77777777" w:rsidR="00714CC2" w:rsidRDefault="00714CC2" w:rsidP="00714CC2">
      <w:pPr>
        <w:pStyle w:val="Ttulo1"/>
        <w:numPr>
          <w:ilvl w:val="0"/>
          <w:numId w:val="0"/>
        </w:numPr>
        <w:spacing w:line="360" w:lineRule="auto"/>
        <w:ind w:left="432"/>
        <w:rPr>
          <w:szCs w:val="24"/>
        </w:rPr>
      </w:pPr>
    </w:p>
    <w:p w14:paraId="3120E733" w14:textId="77777777" w:rsidR="00746211" w:rsidRPr="00FB0DB6" w:rsidRDefault="00746211" w:rsidP="00D30D22">
      <w:pPr>
        <w:pStyle w:val="Ttulo1"/>
        <w:spacing w:line="360" w:lineRule="auto"/>
        <w:rPr>
          <w:szCs w:val="24"/>
        </w:rPr>
      </w:pPr>
      <w:r w:rsidRPr="00FB0DB6">
        <w:rPr>
          <w:szCs w:val="24"/>
        </w:rPr>
        <w:br w:type="page"/>
      </w:r>
      <w:bookmarkStart w:id="46" w:name="_Toc401686581"/>
      <w:r w:rsidR="00075B0A" w:rsidRPr="00FB0DB6">
        <w:rPr>
          <w:szCs w:val="24"/>
        </w:rPr>
        <w:lastRenderedPageBreak/>
        <w:t>REFER</w:t>
      </w:r>
      <w:r w:rsidR="00D92E4A">
        <w:rPr>
          <w:szCs w:val="24"/>
        </w:rPr>
        <w:t>ÊNCIAS TEÓRICAS E PRÁTICAS</w:t>
      </w:r>
      <w:bookmarkEnd w:id="46"/>
    </w:p>
    <w:p w14:paraId="56526F0F" w14:textId="77777777" w:rsidR="009831F3" w:rsidRPr="00FB0DB6" w:rsidRDefault="009831F3" w:rsidP="009831F3">
      <w:pPr>
        <w:pStyle w:val="texto"/>
        <w:spacing w:line="360" w:lineRule="auto"/>
        <w:rPr>
          <w:szCs w:val="24"/>
        </w:rPr>
      </w:pPr>
      <w:bookmarkStart w:id="47" w:name="_Toc20651321"/>
    </w:p>
    <w:p w14:paraId="337B82FE" w14:textId="77777777" w:rsidR="00CD44C7" w:rsidRDefault="00CD44C7" w:rsidP="00BE2EA4">
      <w:pPr>
        <w:spacing w:line="360" w:lineRule="auto"/>
        <w:ind w:firstLine="709"/>
      </w:pPr>
      <w:r>
        <w:t>Neste capítulo, exploram-se estudos anteriores sobre o tema, de forma que os resultados obtidos seja</w:t>
      </w:r>
      <w:r w:rsidR="00DD4CD7">
        <w:t>m</w:t>
      </w:r>
      <w:r>
        <w:t xml:space="preserve"> comparados com esses estudos anteriores. </w:t>
      </w:r>
    </w:p>
    <w:p w14:paraId="245D1D5F" w14:textId="77777777" w:rsidR="00CD44C7" w:rsidRPr="00CE5073" w:rsidRDefault="00CD44C7" w:rsidP="00BE2EA4">
      <w:pPr>
        <w:spacing w:line="360" w:lineRule="auto"/>
        <w:ind w:left="851" w:hanging="142"/>
      </w:pPr>
      <w:r>
        <w:t>-</w:t>
      </w:r>
      <w:r w:rsidR="00BE2EA4">
        <w:tab/>
      </w:r>
      <w:r w:rsidRPr="00CE5073">
        <w:t>Referencia o marco teórico/conceitual do estudo</w:t>
      </w:r>
      <w:r w:rsidR="00F71AD5">
        <w:t>:</w:t>
      </w:r>
      <w:r w:rsidRPr="00CE5073">
        <w:t xml:space="preserve"> artigos de bases de dad</w:t>
      </w:r>
      <w:r w:rsidR="00FA182A">
        <w:t>os internacionais, revistas Q</w:t>
      </w:r>
      <w:r w:rsidRPr="00CE5073">
        <w:t xml:space="preserve">ualis A e B nacionais (RAC, RAE, EBAPE, RAUSP, BAR), </w:t>
      </w:r>
      <w:r>
        <w:t xml:space="preserve">outros relatos técnicos sobre o tema, </w:t>
      </w:r>
      <w:r w:rsidRPr="00CE5073">
        <w:t>teses e dissertações;</w:t>
      </w:r>
    </w:p>
    <w:p w14:paraId="233C89D9" w14:textId="77777777" w:rsidR="00CD44C7" w:rsidRPr="00CE5073" w:rsidRDefault="00CD44C7" w:rsidP="00BE2EA4">
      <w:pPr>
        <w:spacing w:line="360" w:lineRule="auto"/>
        <w:ind w:left="851" w:hanging="142"/>
      </w:pPr>
      <w:r>
        <w:t>-</w:t>
      </w:r>
      <w:r w:rsidR="00BE2EA4">
        <w:tab/>
      </w:r>
      <w:r w:rsidRPr="00CE5073">
        <w:t>Indica estudos atualizados sobre o tema (base de dados ou periódicos);</w:t>
      </w:r>
    </w:p>
    <w:p w14:paraId="6481167B" w14:textId="77777777" w:rsidR="00CD44C7" w:rsidRPr="00CE5073" w:rsidRDefault="00CD44C7" w:rsidP="00BE2EA4">
      <w:pPr>
        <w:spacing w:line="360" w:lineRule="auto"/>
        <w:ind w:left="851" w:hanging="142"/>
      </w:pPr>
      <w:r>
        <w:t>-</w:t>
      </w:r>
      <w:r w:rsidR="00BE2EA4">
        <w:tab/>
      </w:r>
      <w:r w:rsidRPr="00CE5073">
        <w:t>Revisa estudos que trataram do mesmo tema ou tema similar, identificando dimensões e itens estudados, questões e resultados de outras pesquisas sobre o tema específico;</w:t>
      </w:r>
    </w:p>
    <w:p w14:paraId="474865EB" w14:textId="77777777" w:rsidR="00CD44C7" w:rsidRPr="00CE5073" w:rsidRDefault="00CD44C7" w:rsidP="00BE2EA4">
      <w:pPr>
        <w:spacing w:line="360" w:lineRule="auto"/>
        <w:ind w:left="851" w:hanging="142"/>
      </w:pPr>
      <w:r>
        <w:t>-</w:t>
      </w:r>
      <w:r w:rsidR="00BE2EA4">
        <w:tab/>
      </w:r>
      <w:r w:rsidRPr="00CE5073">
        <w:t>Revisa teses e dissertações (da Biblioteca Digital Brasileira de Teses e Dissertações IBICT); livros (para as teorias) e estudos atuais por meio de artigos</w:t>
      </w:r>
      <w:r>
        <w:t xml:space="preserve"> e relatos técnicos</w:t>
      </w:r>
      <w:r w:rsidRPr="00CE5073">
        <w:t xml:space="preserve"> de congressos e revistas (periódicos) dos últimos 5 anos.</w:t>
      </w:r>
    </w:p>
    <w:p w14:paraId="3F7ABE2A" w14:textId="77777777" w:rsidR="00CD44C7" w:rsidRPr="00CE5073" w:rsidRDefault="00CD44C7" w:rsidP="00BE2EA4">
      <w:pPr>
        <w:spacing w:line="360" w:lineRule="auto"/>
        <w:ind w:left="851" w:hanging="142"/>
      </w:pPr>
      <w:r>
        <w:t>-</w:t>
      </w:r>
      <w:r w:rsidR="00BE2EA4">
        <w:tab/>
      </w:r>
      <w:r w:rsidRPr="00CE5073">
        <w:t>Faz análise crítica dos estudos anteriores;</w:t>
      </w:r>
    </w:p>
    <w:p w14:paraId="62DE2A45" w14:textId="77777777" w:rsidR="00CD44C7" w:rsidRPr="00CE5073" w:rsidRDefault="00CD44C7" w:rsidP="00BE2EA4">
      <w:pPr>
        <w:spacing w:line="360" w:lineRule="auto"/>
        <w:ind w:left="851" w:hanging="142"/>
      </w:pPr>
      <w:r>
        <w:t>-</w:t>
      </w:r>
      <w:r w:rsidR="00BE2EA4">
        <w:tab/>
      </w:r>
      <w:r w:rsidRPr="00CE5073">
        <w:t xml:space="preserve">Fundamenta </w:t>
      </w:r>
      <w:r>
        <w:t>a intervenção que será realizada</w:t>
      </w:r>
      <w:r w:rsidRPr="00CE5073">
        <w:t>;</w:t>
      </w:r>
    </w:p>
    <w:p w14:paraId="0008912E" w14:textId="77777777" w:rsidR="00CD44C7" w:rsidRDefault="00CD44C7" w:rsidP="00140327">
      <w:pPr>
        <w:spacing w:line="360" w:lineRule="auto"/>
      </w:pPr>
    </w:p>
    <w:p w14:paraId="63B64BB4" w14:textId="77777777" w:rsidR="00CD44C7" w:rsidRDefault="00CD44C7" w:rsidP="00BE2EA4">
      <w:pPr>
        <w:spacing w:line="360" w:lineRule="auto"/>
        <w:ind w:firstLine="709"/>
      </w:pPr>
      <w:r w:rsidRPr="00CE5073">
        <w:t xml:space="preserve">Não é um resumo de outros estudos, mas um texto coerente sobre os fundamentos adotados no </w:t>
      </w:r>
      <w:r w:rsidR="00F71AD5">
        <w:t>relato técnico</w:t>
      </w:r>
      <w:r w:rsidRPr="00CE5073">
        <w:t xml:space="preserve"> obtidos</w:t>
      </w:r>
      <w:r>
        <w:t xml:space="preserve"> a partir da literatura da área.</w:t>
      </w:r>
    </w:p>
    <w:p w14:paraId="638328DC" w14:textId="77777777" w:rsidR="00CD44C7" w:rsidRDefault="00CD44C7" w:rsidP="00BE2EA4">
      <w:pPr>
        <w:spacing w:line="360" w:lineRule="auto"/>
        <w:ind w:firstLine="709"/>
      </w:pPr>
    </w:p>
    <w:p w14:paraId="39C359B0" w14:textId="77777777" w:rsidR="00CD44C7" w:rsidRDefault="00CD44C7" w:rsidP="00BE2EA4">
      <w:pPr>
        <w:spacing w:line="360" w:lineRule="auto"/>
        <w:ind w:firstLine="709"/>
      </w:pPr>
      <w:r>
        <w:t>Organize em subseções, como:</w:t>
      </w:r>
    </w:p>
    <w:p w14:paraId="16547FA5" w14:textId="77777777" w:rsidR="00CD44C7" w:rsidRDefault="00CD44C7" w:rsidP="00140327">
      <w:pPr>
        <w:spacing w:line="360" w:lineRule="auto"/>
      </w:pPr>
    </w:p>
    <w:p w14:paraId="42B19417" w14:textId="77777777" w:rsidR="00CD44C7" w:rsidRPr="00CD44C7" w:rsidRDefault="00FA182A" w:rsidP="00FA182A">
      <w:pPr>
        <w:pStyle w:val="Ttulo2"/>
      </w:pPr>
      <w:bookmarkStart w:id="48" w:name="_Toc401686582"/>
      <w:r>
        <w:t>SUBTÍTULO 1</w:t>
      </w:r>
      <w:bookmarkEnd w:id="48"/>
    </w:p>
    <w:p w14:paraId="318B0435" w14:textId="77777777" w:rsidR="00CD44C7" w:rsidRPr="00CD44C7" w:rsidRDefault="00CD44C7" w:rsidP="00140327">
      <w:pPr>
        <w:spacing w:line="360" w:lineRule="auto"/>
        <w:jc w:val="both"/>
        <w:rPr>
          <w:caps/>
        </w:rPr>
      </w:pPr>
    </w:p>
    <w:p w14:paraId="3D2D3487" w14:textId="77777777" w:rsidR="00CD44C7" w:rsidRPr="00CD44C7" w:rsidRDefault="00FA182A" w:rsidP="00FA182A">
      <w:pPr>
        <w:pStyle w:val="Ttulo2"/>
        <w:rPr>
          <w:lang w:val="pt-BR"/>
        </w:rPr>
      </w:pPr>
      <w:bookmarkStart w:id="49" w:name="_Toc401686583"/>
      <w:r>
        <w:t>SUBTÍTULO 2</w:t>
      </w:r>
      <w:bookmarkEnd w:id="49"/>
    </w:p>
    <w:p w14:paraId="0A44FFA1" w14:textId="77777777" w:rsidR="00CD44C7" w:rsidRPr="00CE5073" w:rsidRDefault="00CD44C7" w:rsidP="00CD44C7"/>
    <w:p w14:paraId="140F7C23" w14:textId="77777777" w:rsidR="00A20420" w:rsidRPr="00CD44C7" w:rsidRDefault="00A20420" w:rsidP="00A20420">
      <w:pPr>
        <w:spacing w:line="360" w:lineRule="auto"/>
        <w:jc w:val="both"/>
        <w:rPr>
          <w:caps/>
        </w:rPr>
      </w:pPr>
    </w:p>
    <w:p w14:paraId="311A0A7B" w14:textId="77777777" w:rsidR="00A20420" w:rsidRDefault="00A20420" w:rsidP="00A20420">
      <w:pPr>
        <w:pStyle w:val="Ttulo2"/>
      </w:pPr>
      <w:bookmarkStart w:id="50" w:name="_Toc401686584"/>
      <w:r>
        <w:lastRenderedPageBreak/>
        <w:t>EXPERIÊNCIAS SIMILARES NO BRASIL E NO MUNDO</w:t>
      </w:r>
      <w:bookmarkEnd w:id="50"/>
    </w:p>
    <w:p w14:paraId="4F10DA43" w14:textId="77777777" w:rsidR="00A20420" w:rsidRDefault="0073660F" w:rsidP="0073660F">
      <w:pPr>
        <w:spacing w:line="360" w:lineRule="auto"/>
        <w:ind w:firstLine="709"/>
      </w:pPr>
      <w:r>
        <w:t>Apresentar exemplos de problemas similares enfrentados por organizações do Brasil e do mundo, destacando como buscaram resolver esses problemas e os resultados obtidos.</w:t>
      </w:r>
    </w:p>
    <w:p w14:paraId="5492246A" w14:textId="77777777" w:rsidR="0073660F" w:rsidRDefault="0073660F" w:rsidP="00A20420">
      <w:pPr>
        <w:spacing w:line="360" w:lineRule="auto"/>
      </w:pPr>
    </w:p>
    <w:p w14:paraId="058BDBD1" w14:textId="77777777" w:rsidR="00A20420" w:rsidRPr="00A20420" w:rsidRDefault="00A20420" w:rsidP="00A20420">
      <w:pPr>
        <w:pStyle w:val="texto"/>
      </w:pPr>
    </w:p>
    <w:p w14:paraId="617C8437" w14:textId="77777777" w:rsidR="00A20420" w:rsidRPr="00CE5073" w:rsidRDefault="00A20420" w:rsidP="00A20420"/>
    <w:p w14:paraId="00E92107" w14:textId="77777777" w:rsidR="00746211" w:rsidRPr="00FB0DB6" w:rsidRDefault="00746211" w:rsidP="00D30D22">
      <w:pPr>
        <w:pStyle w:val="Ttulo1"/>
        <w:spacing w:line="360" w:lineRule="auto"/>
        <w:rPr>
          <w:szCs w:val="24"/>
        </w:rPr>
      </w:pPr>
      <w:r w:rsidRPr="00FB0DB6">
        <w:rPr>
          <w:szCs w:val="24"/>
        </w:rPr>
        <w:br w:type="page"/>
      </w:r>
      <w:bookmarkStart w:id="51" w:name="_Toc401686585"/>
      <w:r w:rsidR="00892F94">
        <w:rPr>
          <w:szCs w:val="24"/>
        </w:rPr>
        <w:lastRenderedPageBreak/>
        <w:t xml:space="preserve">método e técnicas </w:t>
      </w:r>
      <w:r w:rsidR="00F264DB">
        <w:rPr>
          <w:szCs w:val="24"/>
        </w:rPr>
        <w:t xml:space="preserve">DE PESQUISA </w:t>
      </w:r>
      <w:r w:rsidR="00CD44C7">
        <w:rPr>
          <w:szCs w:val="24"/>
        </w:rPr>
        <w:t>DA PRODUÇÃO TÉCNICA</w:t>
      </w:r>
      <w:bookmarkEnd w:id="51"/>
    </w:p>
    <w:p w14:paraId="0AA4C45E" w14:textId="77777777" w:rsidR="009831F3" w:rsidRDefault="009831F3" w:rsidP="009831F3">
      <w:pPr>
        <w:pStyle w:val="texto"/>
        <w:spacing w:line="360" w:lineRule="auto"/>
        <w:rPr>
          <w:szCs w:val="24"/>
        </w:rPr>
      </w:pPr>
      <w:bookmarkStart w:id="52" w:name="_Toc75925560"/>
      <w:bookmarkStart w:id="53" w:name="_Toc75925803"/>
    </w:p>
    <w:p w14:paraId="6E0DEDD0" w14:textId="77777777" w:rsidR="00F264DB" w:rsidRDefault="00F264DB" w:rsidP="00BE2EA4">
      <w:pPr>
        <w:spacing w:line="360" w:lineRule="auto"/>
        <w:ind w:firstLine="709"/>
      </w:pPr>
      <w:r w:rsidRPr="00CE5073">
        <w:t xml:space="preserve">Relata as etapas de construção </w:t>
      </w:r>
      <w:r>
        <w:t>do RELATO (não da intervenção).</w:t>
      </w:r>
    </w:p>
    <w:p w14:paraId="27693B97" w14:textId="77777777" w:rsidR="00F264DB" w:rsidRPr="00FB0DB6" w:rsidRDefault="00F264DB" w:rsidP="00F264DB"/>
    <w:p w14:paraId="0B1FC4D5" w14:textId="77777777" w:rsidR="00075B0A" w:rsidRDefault="00686701" w:rsidP="00D30D22">
      <w:pPr>
        <w:pStyle w:val="Ttulo2"/>
        <w:spacing w:line="360" w:lineRule="auto"/>
        <w:rPr>
          <w:szCs w:val="24"/>
        </w:rPr>
      </w:pPr>
      <w:bookmarkStart w:id="54" w:name="_Toc401686586"/>
      <w:r w:rsidRPr="00FB0DB6">
        <w:rPr>
          <w:szCs w:val="24"/>
        </w:rPr>
        <w:t>DELINEAMENTO DA PESQUISA</w:t>
      </w:r>
      <w:bookmarkEnd w:id="54"/>
    </w:p>
    <w:p w14:paraId="5CCEE2F6" w14:textId="77777777" w:rsidR="009831F3" w:rsidRDefault="009831F3" w:rsidP="009831F3">
      <w:pPr>
        <w:pStyle w:val="texto"/>
      </w:pPr>
    </w:p>
    <w:p w14:paraId="07E5F16E" w14:textId="77777777" w:rsidR="00F264DB" w:rsidRDefault="00CC4213" w:rsidP="00BE2EA4">
      <w:pPr>
        <w:spacing w:line="360" w:lineRule="auto"/>
        <w:ind w:firstLine="709"/>
      </w:pPr>
      <w:r>
        <w:t>Caracterização da pesquisa:</w:t>
      </w:r>
    </w:p>
    <w:p w14:paraId="1B6BB851" w14:textId="77777777" w:rsidR="00CC4213" w:rsidRDefault="00CC4213" w:rsidP="00BE2EA4">
      <w:pPr>
        <w:spacing w:line="360" w:lineRule="auto"/>
        <w:ind w:firstLine="709"/>
      </w:pPr>
      <w:r>
        <w:t>-Descritiva, explicativa ou exploratória</w:t>
      </w:r>
    </w:p>
    <w:p w14:paraId="0E8ACD7A" w14:textId="77777777" w:rsidR="00CC4213" w:rsidRDefault="00CC4213" w:rsidP="00BE2EA4">
      <w:pPr>
        <w:spacing w:line="360" w:lineRule="auto"/>
        <w:ind w:firstLine="709"/>
      </w:pPr>
      <w:r>
        <w:t>-Estudo de caso, levantamento etc.</w:t>
      </w:r>
    </w:p>
    <w:p w14:paraId="7DF970D2" w14:textId="77777777" w:rsidR="00CC4213" w:rsidRDefault="00CC4213" w:rsidP="00BE2EA4">
      <w:pPr>
        <w:spacing w:line="360" w:lineRule="auto"/>
        <w:ind w:firstLine="709"/>
      </w:pPr>
    </w:p>
    <w:p w14:paraId="656A2EA2" w14:textId="77777777" w:rsidR="00CC4213" w:rsidRDefault="00CC4213" w:rsidP="00BE2EA4">
      <w:pPr>
        <w:spacing w:line="360" w:lineRule="auto"/>
        <w:ind w:firstLine="709"/>
      </w:pPr>
      <w:r>
        <w:t xml:space="preserve">Defina com seu orientador um autor/material de método e usar as </w:t>
      </w:r>
      <w:r w:rsidR="00F71AD5">
        <w:t>classificações/</w:t>
      </w:r>
      <w:r>
        <w:t>definições desse autor.</w:t>
      </w:r>
    </w:p>
    <w:p w14:paraId="358BF0EB" w14:textId="77777777" w:rsidR="00F264DB" w:rsidRPr="009831F3" w:rsidRDefault="00F264DB" w:rsidP="00F264DB"/>
    <w:p w14:paraId="54A628B5" w14:textId="77777777" w:rsidR="00686701" w:rsidRDefault="00686701" w:rsidP="00D30D22">
      <w:pPr>
        <w:pStyle w:val="Ttulo2"/>
        <w:spacing w:line="360" w:lineRule="auto"/>
        <w:rPr>
          <w:szCs w:val="24"/>
        </w:rPr>
      </w:pPr>
      <w:bookmarkStart w:id="55" w:name="_Toc401686587"/>
      <w:bookmarkStart w:id="56" w:name="_Toc75925562"/>
      <w:bookmarkStart w:id="57" w:name="_Toc75925805"/>
      <w:bookmarkEnd w:id="52"/>
      <w:bookmarkEnd w:id="53"/>
      <w:r w:rsidRPr="00FB0DB6">
        <w:rPr>
          <w:szCs w:val="24"/>
        </w:rPr>
        <w:t>PROCEDIMENTOS DE COLETA DOS DADOS</w:t>
      </w:r>
      <w:bookmarkEnd w:id="55"/>
    </w:p>
    <w:p w14:paraId="05749095" w14:textId="77777777" w:rsidR="00F264DB" w:rsidRDefault="00F264DB" w:rsidP="009831F3">
      <w:pPr>
        <w:pStyle w:val="texto"/>
      </w:pPr>
    </w:p>
    <w:p w14:paraId="63DB5C06" w14:textId="77777777" w:rsidR="00CC4213" w:rsidRDefault="00F264DB" w:rsidP="00F71AD5">
      <w:pPr>
        <w:tabs>
          <w:tab w:val="num" w:pos="993"/>
        </w:tabs>
        <w:spacing w:line="360" w:lineRule="auto"/>
        <w:ind w:firstLine="851"/>
        <w:jc w:val="both"/>
      </w:pPr>
      <w:r>
        <w:t>De que forma foram obtidos os dados para elaboração do relato (reuniões, observação</w:t>
      </w:r>
      <w:r w:rsidR="00CC4213">
        <w:t xml:space="preserve"> participante ou não</w:t>
      </w:r>
      <w:r>
        <w:t>, entrevistas, questionários, documentos etc.). Descrever detalhadamente como os dados foram c</w:t>
      </w:r>
      <w:r w:rsidR="00CC4213">
        <w:t>oletados, com quais membros da organização houve interação e como, por quanto tempo durou o contato com a organização etc.</w:t>
      </w:r>
    </w:p>
    <w:p w14:paraId="71663F59" w14:textId="77777777" w:rsidR="00140327" w:rsidRPr="009831F3" w:rsidRDefault="00140327" w:rsidP="00140327">
      <w:pPr>
        <w:tabs>
          <w:tab w:val="num" w:pos="993"/>
        </w:tabs>
        <w:spacing w:line="360" w:lineRule="auto"/>
      </w:pPr>
    </w:p>
    <w:p w14:paraId="7A992C1E" w14:textId="77777777" w:rsidR="00746211" w:rsidRDefault="00746211" w:rsidP="00D30D22">
      <w:pPr>
        <w:pStyle w:val="Ttulo2"/>
        <w:spacing w:line="360" w:lineRule="auto"/>
        <w:rPr>
          <w:szCs w:val="24"/>
        </w:rPr>
      </w:pPr>
      <w:bookmarkStart w:id="58" w:name="_Toc401686588"/>
      <w:r w:rsidRPr="00FB0DB6">
        <w:rPr>
          <w:szCs w:val="24"/>
        </w:rPr>
        <w:t>PROCEDIMENTOS E ANÁLISE DE DADOS</w:t>
      </w:r>
      <w:bookmarkEnd w:id="56"/>
      <w:bookmarkEnd w:id="57"/>
      <w:bookmarkEnd w:id="58"/>
    </w:p>
    <w:p w14:paraId="613E8597" w14:textId="77777777" w:rsidR="009831F3" w:rsidRDefault="009831F3" w:rsidP="009831F3">
      <w:pPr>
        <w:pStyle w:val="texto"/>
      </w:pPr>
    </w:p>
    <w:p w14:paraId="3697D416" w14:textId="77777777" w:rsidR="00F264DB" w:rsidRDefault="00F264DB" w:rsidP="00BE2EA4">
      <w:pPr>
        <w:spacing w:line="360" w:lineRule="auto"/>
        <w:ind w:firstLine="709"/>
      </w:pPr>
      <w:r>
        <w:rPr>
          <w:lang w:val="pt-PT"/>
        </w:rPr>
        <w:t>Apontar detalhadamente</w:t>
      </w:r>
      <w:r>
        <w:t xml:space="preserve"> que forma foram analisados os dados (análise de conteúdo, estatística descritiva, etc.).</w:t>
      </w:r>
    </w:p>
    <w:p w14:paraId="79B02ED9" w14:textId="77777777" w:rsidR="00CC4213" w:rsidRDefault="00CC4213" w:rsidP="00F264DB"/>
    <w:p w14:paraId="77023962" w14:textId="77777777" w:rsidR="00F264DB" w:rsidRPr="009831F3" w:rsidRDefault="00F264DB" w:rsidP="00F264DB"/>
    <w:p w14:paraId="2B605CDD" w14:textId="77777777" w:rsidR="00CC4213" w:rsidRDefault="00CC4213" w:rsidP="00D30D22">
      <w:pPr>
        <w:pStyle w:val="Ttulo2"/>
        <w:spacing w:line="360" w:lineRule="auto"/>
        <w:rPr>
          <w:szCs w:val="24"/>
        </w:rPr>
      </w:pPr>
      <w:bookmarkStart w:id="59" w:name="_Toc401686589"/>
      <w:bookmarkStart w:id="60" w:name="_Toc75925563"/>
      <w:bookmarkStart w:id="61" w:name="_Toc75925806"/>
      <w:r>
        <w:rPr>
          <w:szCs w:val="24"/>
        </w:rPr>
        <w:t>COMPETÊNCIAS PROFISSIONAIS EMPREGADAS NA SOLUÇÃO DO PROBLEMA</w:t>
      </w:r>
      <w:bookmarkEnd w:id="59"/>
    </w:p>
    <w:p w14:paraId="2AD7524B" w14:textId="77777777" w:rsidR="00CC4213" w:rsidRDefault="00CC4213" w:rsidP="00F71AD5">
      <w:pPr>
        <w:spacing w:line="360" w:lineRule="auto"/>
        <w:ind w:firstLine="709"/>
        <w:jc w:val="both"/>
      </w:pPr>
      <w:r>
        <w:t xml:space="preserve">Destaque os conhecimentos, habilidades, atitudes e comportamentos que foram importantes para desenvolver a pesquisa e como isso se relacionou </w:t>
      </w:r>
      <w:r w:rsidR="005B6C78">
        <w:t>com a solução do problema.</w:t>
      </w:r>
    </w:p>
    <w:p w14:paraId="217CD014" w14:textId="77777777" w:rsidR="00CC4213" w:rsidRPr="00CC4213" w:rsidRDefault="00CC4213" w:rsidP="00CC4213"/>
    <w:p w14:paraId="4C475805" w14:textId="77777777" w:rsidR="00746211" w:rsidRPr="00CC4213" w:rsidRDefault="00746211" w:rsidP="00CC4213">
      <w:pPr>
        <w:pStyle w:val="Ttulo2"/>
        <w:spacing w:line="360" w:lineRule="auto"/>
        <w:rPr>
          <w:szCs w:val="24"/>
        </w:rPr>
      </w:pPr>
      <w:bookmarkStart w:id="62" w:name="_Toc401686590"/>
      <w:r w:rsidRPr="00CC4213">
        <w:rPr>
          <w:szCs w:val="24"/>
        </w:rPr>
        <w:t xml:space="preserve">LIMITAÇÕES </w:t>
      </w:r>
      <w:r w:rsidR="00FA182A">
        <w:rPr>
          <w:szCs w:val="24"/>
        </w:rPr>
        <w:t xml:space="preserve">DOS MÉTODOS E TÉCNICAS </w:t>
      </w:r>
      <w:r w:rsidRPr="00CC4213">
        <w:rPr>
          <w:szCs w:val="24"/>
        </w:rPr>
        <w:t>D</w:t>
      </w:r>
      <w:r w:rsidR="00FA182A">
        <w:rPr>
          <w:szCs w:val="24"/>
        </w:rPr>
        <w:t>E</w:t>
      </w:r>
      <w:r w:rsidRPr="00CC4213">
        <w:rPr>
          <w:szCs w:val="24"/>
        </w:rPr>
        <w:t xml:space="preserve"> PESQUISA</w:t>
      </w:r>
      <w:bookmarkEnd w:id="60"/>
      <w:bookmarkEnd w:id="61"/>
      <w:bookmarkEnd w:id="62"/>
    </w:p>
    <w:p w14:paraId="68089FF7" w14:textId="77777777" w:rsidR="00746211" w:rsidRDefault="00746211" w:rsidP="00D30D22">
      <w:pPr>
        <w:pStyle w:val="texto"/>
        <w:spacing w:line="360" w:lineRule="auto"/>
        <w:rPr>
          <w:szCs w:val="24"/>
        </w:rPr>
      </w:pPr>
    </w:p>
    <w:p w14:paraId="2DEDB301" w14:textId="77777777" w:rsidR="00F264DB" w:rsidRPr="00FB0DB6" w:rsidRDefault="00F264DB" w:rsidP="00BE2EA4">
      <w:pPr>
        <w:spacing w:line="360" w:lineRule="auto"/>
        <w:ind w:firstLine="709"/>
      </w:pPr>
      <w:r>
        <w:t xml:space="preserve">Descrever os limites do método </w:t>
      </w:r>
      <w:r w:rsidR="00FA182A">
        <w:t>e técnicas utilizadas</w:t>
      </w:r>
      <w:r>
        <w:t xml:space="preserve"> (todo método possui limitações).</w:t>
      </w:r>
    </w:p>
    <w:p w14:paraId="12F8F2E6" w14:textId="77777777" w:rsidR="00BE2EA4" w:rsidRDefault="00746211" w:rsidP="00BE2EA4">
      <w:pPr>
        <w:pStyle w:val="Ttulo1"/>
      </w:pPr>
      <w:r w:rsidRPr="00FB0DB6">
        <w:br w:type="page"/>
      </w:r>
      <w:bookmarkStart w:id="63" w:name="_Toc401686591"/>
      <w:bookmarkStart w:id="64" w:name="_Toc75925564"/>
      <w:bookmarkStart w:id="65" w:name="_Toc75925807"/>
      <w:r w:rsidR="00BE2EA4">
        <w:lastRenderedPageBreak/>
        <w:t>contexto do projeto ou da situação-problema</w:t>
      </w:r>
      <w:bookmarkEnd w:id="63"/>
    </w:p>
    <w:p w14:paraId="738B2A9B" w14:textId="77777777" w:rsidR="00BE2EA4" w:rsidRDefault="00BE2EA4" w:rsidP="00BE2EA4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Apresenta o problema encontrado pela organização que faz parte do relato, contemplando tópicos como: </w:t>
      </w:r>
    </w:p>
    <w:p w14:paraId="3CEE8055" w14:textId="77777777" w:rsidR="00BE2EA4" w:rsidRDefault="00BE2EA4" w:rsidP="00BE2EA4">
      <w:pPr>
        <w:pStyle w:val="Default"/>
        <w:spacing w:line="360" w:lineRule="auto"/>
        <w:rPr>
          <w:sz w:val="23"/>
          <w:szCs w:val="23"/>
        </w:rPr>
      </w:pPr>
    </w:p>
    <w:p w14:paraId="24BE18D1" w14:textId="77777777" w:rsidR="00BE2EA4" w:rsidRDefault="00BE2EA4" w:rsidP="00BE2EA4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Caracterização da organização: </w:t>
      </w:r>
    </w:p>
    <w:p w14:paraId="2BCADEE5" w14:textId="77777777" w:rsidR="00BE2EA4" w:rsidRDefault="00BE2EA4" w:rsidP="00BE2EA4">
      <w:pPr>
        <w:tabs>
          <w:tab w:val="num" w:pos="993"/>
        </w:tabs>
        <w:spacing w:line="360" w:lineRule="auto"/>
        <w:ind w:left="851" w:hanging="142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</w:r>
      <w:r w:rsidRPr="00F27180">
        <w:rPr>
          <w:sz w:val="23"/>
          <w:szCs w:val="23"/>
        </w:rPr>
        <w:t xml:space="preserve">Natureza: estatal, privada, S/A, Ltda, </w:t>
      </w:r>
      <w:proofErr w:type="gramStart"/>
      <w:r w:rsidRPr="00F27180">
        <w:rPr>
          <w:sz w:val="23"/>
          <w:szCs w:val="23"/>
        </w:rPr>
        <w:t>ONG, etc.</w:t>
      </w:r>
      <w:proofErr w:type="gramEnd"/>
      <w:r w:rsidRPr="00F27180">
        <w:rPr>
          <w:sz w:val="23"/>
          <w:szCs w:val="23"/>
        </w:rPr>
        <w:t xml:space="preserve">; </w:t>
      </w:r>
    </w:p>
    <w:p w14:paraId="20D5D049" w14:textId="77777777" w:rsidR="00BE2EA4" w:rsidRDefault="00BE2EA4" w:rsidP="00BE2EA4">
      <w:pPr>
        <w:tabs>
          <w:tab w:val="num" w:pos="993"/>
        </w:tabs>
        <w:spacing w:line="360" w:lineRule="auto"/>
        <w:ind w:left="851" w:hanging="142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</w:r>
      <w:r w:rsidRPr="00F27180">
        <w:rPr>
          <w:sz w:val="23"/>
          <w:szCs w:val="23"/>
        </w:rPr>
        <w:t xml:space="preserve">Propriedade do capital: nacional, estrangeira, controladores </w:t>
      </w:r>
      <w:proofErr w:type="gramStart"/>
      <w:r w:rsidRPr="00F27180">
        <w:rPr>
          <w:sz w:val="23"/>
          <w:szCs w:val="23"/>
        </w:rPr>
        <w:t xml:space="preserve">principais, </w:t>
      </w:r>
      <w:proofErr w:type="spellStart"/>
      <w:r w:rsidRPr="00F27180">
        <w:rPr>
          <w:sz w:val="23"/>
          <w:szCs w:val="23"/>
        </w:rPr>
        <w:t>etc</w:t>
      </w:r>
      <w:proofErr w:type="spellEnd"/>
      <w:proofErr w:type="gramEnd"/>
      <w:r w:rsidRPr="00F27180">
        <w:rPr>
          <w:sz w:val="23"/>
          <w:szCs w:val="23"/>
        </w:rPr>
        <w:t xml:space="preserve">; </w:t>
      </w:r>
    </w:p>
    <w:p w14:paraId="45A432DF" w14:textId="77777777" w:rsidR="00BE2EA4" w:rsidRDefault="00BE2EA4" w:rsidP="00BE2EA4">
      <w:pPr>
        <w:tabs>
          <w:tab w:val="num" w:pos="993"/>
        </w:tabs>
        <w:spacing w:line="360" w:lineRule="auto"/>
        <w:ind w:left="851" w:hanging="142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</w:r>
      <w:r w:rsidRPr="00F27180">
        <w:rPr>
          <w:sz w:val="23"/>
          <w:szCs w:val="23"/>
        </w:rPr>
        <w:t xml:space="preserve">Setor de atividade (indústria, comércio, serviços) e descrição sumária; </w:t>
      </w:r>
    </w:p>
    <w:p w14:paraId="47407140" w14:textId="77777777" w:rsidR="00BE2EA4" w:rsidRDefault="00BE2EA4" w:rsidP="00BE2EA4">
      <w:pPr>
        <w:tabs>
          <w:tab w:val="num" w:pos="993"/>
        </w:tabs>
        <w:spacing w:line="360" w:lineRule="auto"/>
        <w:ind w:left="851" w:hanging="142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</w:r>
      <w:r w:rsidRPr="00F27180">
        <w:rPr>
          <w:sz w:val="23"/>
          <w:szCs w:val="23"/>
        </w:rPr>
        <w:t xml:space="preserve">Porte e localização: número de colaboradores, </w:t>
      </w:r>
      <w:proofErr w:type="gramStart"/>
      <w:r w:rsidRPr="00F27180">
        <w:rPr>
          <w:sz w:val="23"/>
          <w:szCs w:val="23"/>
        </w:rPr>
        <w:t>faturamento,</w:t>
      </w:r>
      <w:r>
        <w:rPr>
          <w:sz w:val="23"/>
          <w:szCs w:val="23"/>
        </w:rPr>
        <w:t xml:space="preserve"> etc.</w:t>
      </w:r>
      <w:proofErr w:type="gramEnd"/>
    </w:p>
    <w:p w14:paraId="0E456EBB" w14:textId="77777777" w:rsidR="00BE2EA4" w:rsidRDefault="00BE2EA4" w:rsidP="00BE2EA4">
      <w:pPr>
        <w:tabs>
          <w:tab w:val="num" w:pos="993"/>
        </w:tabs>
        <w:spacing w:line="360" w:lineRule="auto"/>
        <w:ind w:left="851" w:hanging="142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  <w:t>O</w:t>
      </w:r>
      <w:r w:rsidRPr="00F27180">
        <w:rPr>
          <w:sz w:val="23"/>
          <w:szCs w:val="23"/>
        </w:rPr>
        <w:t xml:space="preserve">utras informações pertinentes da empresa como histórico </w:t>
      </w:r>
      <w:r>
        <w:rPr>
          <w:sz w:val="23"/>
          <w:szCs w:val="23"/>
        </w:rPr>
        <w:t xml:space="preserve">e características </w:t>
      </w:r>
      <w:r w:rsidRPr="00F27180">
        <w:rPr>
          <w:sz w:val="23"/>
          <w:szCs w:val="23"/>
        </w:rPr>
        <w:t xml:space="preserve">da organização, mercado em que atua, </w:t>
      </w:r>
      <w:r>
        <w:rPr>
          <w:sz w:val="23"/>
          <w:szCs w:val="23"/>
        </w:rPr>
        <w:t xml:space="preserve">ambiente interno e externo, </w:t>
      </w:r>
      <w:r w:rsidRPr="00F27180">
        <w:rPr>
          <w:sz w:val="23"/>
          <w:szCs w:val="23"/>
        </w:rPr>
        <w:t>principais concorrentes, principais linhas de produto/</w:t>
      </w:r>
      <w:proofErr w:type="gramStart"/>
      <w:r w:rsidRPr="00F27180">
        <w:rPr>
          <w:sz w:val="23"/>
          <w:szCs w:val="23"/>
        </w:rPr>
        <w:t>serviços, etc.</w:t>
      </w:r>
      <w:proofErr w:type="gramEnd"/>
      <w:r w:rsidRPr="00F27180">
        <w:rPr>
          <w:sz w:val="23"/>
          <w:szCs w:val="23"/>
        </w:rPr>
        <w:t xml:space="preserve">; </w:t>
      </w:r>
    </w:p>
    <w:p w14:paraId="18B5C48B" w14:textId="77777777" w:rsidR="00BE2EA4" w:rsidRPr="00F27180" w:rsidRDefault="00BE2EA4" w:rsidP="00BE2EA4">
      <w:pPr>
        <w:tabs>
          <w:tab w:val="num" w:pos="993"/>
        </w:tabs>
        <w:spacing w:line="360" w:lineRule="auto"/>
        <w:ind w:left="851" w:hanging="142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</w:r>
      <w:r w:rsidRPr="00F27180">
        <w:rPr>
          <w:sz w:val="23"/>
          <w:szCs w:val="23"/>
        </w:rPr>
        <w:t xml:space="preserve">Estrutura organizacional da empresa e eventual organização para projetos. </w:t>
      </w:r>
    </w:p>
    <w:p w14:paraId="1041BC5A" w14:textId="77777777" w:rsidR="00BE2EA4" w:rsidRDefault="00BE2EA4" w:rsidP="00BE2EA4">
      <w:pPr>
        <w:pStyle w:val="Default"/>
        <w:spacing w:line="360" w:lineRule="auto"/>
        <w:rPr>
          <w:sz w:val="23"/>
          <w:szCs w:val="23"/>
        </w:rPr>
      </w:pPr>
    </w:p>
    <w:p w14:paraId="44E3707B" w14:textId="77777777" w:rsidR="001B15E5" w:rsidRDefault="00BE2EA4" w:rsidP="001B15E5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Caracterização do projeto/problema analisado: </w:t>
      </w:r>
    </w:p>
    <w:p w14:paraId="645F09D4" w14:textId="77777777" w:rsidR="001B15E5" w:rsidRDefault="001B15E5" w:rsidP="001B15E5">
      <w:pPr>
        <w:pStyle w:val="Default"/>
        <w:spacing w:line="360" w:lineRule="auto"/>
        <w:ind w:left="851" w:hanging="142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</w:r>
      <w:r w:rsidR="00BE2EA4" w:rsidRPr="00F27180">
        <w:rPr>
          <w:sz w:val="23"/>
          <w:szCs w:val="23"/>
        </w:rPr>
        <w:t xml:space="preserve">Nome do projeto; </w:t>
      </w:r>
    </w:p>
    <w:p w14:paraId="2D09007B" w14:textId="77777777" w:rsidR="001B15E5" w:rsidRDefault="001B15E5" w:rsidP="001B15E5">
      <w:pPr>
        <w:pStyle w:val="Default"/>
        <w:spacing w:line="360" w:lineRule="auto"/>
        <w:ind w:left="851" w:hanging="142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</w:r>
      <w:r w:rsidR="00BE2EA4" w:rsidRPr="00F27180">
        <w:rPr>
          <w:sz w:val="23"/>
          <w:szCs w:val="23"/>
        </w:rPr>
        <w:t xml:space="preserve">Definição sumária e justificativa do projeto; </w:t>
      </w:r>
    </w:p>
    <w:p w14:paraId="4D6428D4" w14:textId="77777777" w:rsidR="001B15E5" w:rsidRDefault="001B15E5" w:rsidP="001B15E5">
      <w:pPr>
        <w:pStyle w:val="Default"/>
        <w:spacing w:line="360" w:lineRule="auto"/>
        <w:ind w:left="851" w:hanging="142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</w:r>
      <w:r w:rsidR="00BE2EA4">
        <w:rPr>
          <w:sz w:val="23"/>
          <w:szCs w:val="23"/>
        </w:rPr>
        <w:t>Atores envolvidos no projeto;</w:t>
      </w:r>
    </w:p>
    <w:p w14:paraId="167F250F" w14:textId="77777777" w:rsidR="001B15E5" w:rsidRDefault="001B15E5" w:rsidP="001B15E5">
      <w:pPr>
        <w:pStyle w:val="Default"/>
        <w:spacing w:line="360" w:lineRule="auto"/>
        <w:ind w:left="851" w:hanging="142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</w:r>
      <w:r w:rsidR="00BE2EA4" w:rsidRPr="00F27180">
        <w:rPr>
          <w:sz w:val="23"/>
          <w:szCs w:val="23"/>
        </w:rPr>
        <w:t xml:space="preserve">Principal responsável pela autoria do caso: o autor do relato técnico não necessariamente é o gerente do projeto; </w:t>
      </w:r>
    </w:p>
    <w:p w14:paraId="26BD7456" w14:textId="77777777" w:rsidR="001B15E5" w:rsidRDefault="001B15E5" w:rsidP="001B15E5">
      <w:pPr>
        <w:pStyle w:val="Default"/>
        <w:spacing w:line="360" w:lineRule="auto"/>
        <w:ind w:left="851" w:hanging="142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</w:r>
      <w:r w:rsidR="00BE2EA4" w:rsidRPr="00F27180">
        <w:rPr>
          <w:sz w:val="23"/>
          <w:szCs w:val="23"/>
        </w:rPr>
        <w:t xml:space="preserve">Responsabilidade pela interlocução ou pelo desenvolvimento: podendo coincidir com responsável pelo desenvolvimento ou aprovação do projeto; </w:t>
      </w:r>
    </w:p>
    <w:p w14:paraId="4D24D072" w14:textId="77777777" w:rsidR="001B15E5" w:rsidRDefault="001B15E5" w:rsidP="001B15E5">
      <w:pPr>
        <w:pStyle w:val="Default"/>
        <w:spacing w:line="360" w:lineRule="auto"/>
        <w:ind w:left="851" w:hanging="142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</w:r>
      <w:r w:rsidR="00BE2EA4" w:rsidRPr="00F27180">
        <w:rPr>
          <w:sz w:val="23"/>
          <w:szCs w:val="23"/>
        </w:rPr>
        <w:t xml:space="preserve">Tema central do projeto: O enquadramento pode ter como referência o objetivo maior que se pretende com o projeto (caráter social, empresarial, público, </w:t>
      </w:r>
      <w:proofErr w:type="gramStart"/>
      <w:r w:rsidR="00BE2EA4" w:rsidRPr="00F27180">
        <w:rPr>
          <w:sz w:val="23"/>
          <w:szCs w:val="23"/>
        </w:rPr>
        <w:t>ambiental, etc.</w:t>
      </w:r>
      <w:proofErr w:type="gramEnd"/>
      <w:r w:rsidR="00BE2EA4" w:rsidRPr="00F27180">
        <w:rPr>
          <w:sz w:val="23"/>
          <w:szCs w:val="23"/>
        </w:rPr>
        <w:t xml:space="preserve">); </w:t>
      </w:r>
    </w:p>
    <w:p w14:paraId="185D9104" w14:textId="77777777" w:rsidR="001B15E5" w:rsidRDefault="001B15E5" w:rsidP="001B15E5">
      <w:pPr>
        <w:pStyle w:val="Default"/>
        <w:spacing w:line="360" w:lineRule="auto"/>
        <w:ind w:left="851" w:hanging="142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E2EA4" w:rsidRPr="00F27180">
        <w:rPr>
          <w:sz w:val="23"/>
          <w:szCs w:val="23"/>
        </w:rPr>
        <w:t xml:space="preserve">Fonte de financiamento e valores envolvidos: o projeto é caracterizado como um mecanismo de alocação de recursos e torna-se necessário apresentar os principais parâmetros que permitam avaliar a dimensão do projeto em questão; </w:t>
      </w:r>
    </w:p>
    <w:p w14:paraId="5890F3A2" w14:textId="77777777" w:rsidR="00BE2EA4" w:rsidRDefault="001B15E5" w:rsidP="001B15E5">
      <w:pPr>
        <w:pStyle w:val="Default"/>
        <w:spacing w:line="360" w:lineRule="auto"/>
        <w:ind w:left="851" w:hanging="142"/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</w:r>
      <w:r w:rsidR="00BE2EA4" w:rsidRPr="00BE2EA4">
        <w:rPr>
          <w:sz w:val="23"/>
          <w:szCs w:val="23"/>
        </w:rPr>
        <w:t>Caracterização da situação problema: explicar a situação problema que está sendo analisada. Destacar quais seus antecedentes e outras variáveis que possam ter influência sobre os resultados que serão obtidos.</w:t>
      </w:r>
    </w:p>
    <w:p w14:paraId="4BDF7BFF" w14:textId="77777777" w:rsidR="001B15E5" w:rsidRDefault="00BE2EA4" w:rsidP="00BE2EA4">
      <w:pPr>
        <w:pStyle w:val="Ttulo1"/>
      </w:pPr>
      <w:r>
        <w:br w:type="page"/>
      </w:r>
      <w:bookmarkStart w:id="66" w:name="_Toc401686592"/>
      <w:r w:rsidR="001B15E5">
        <w:lastRenderedPageBreak/>
        <w:t>TIPO DE INTERVENÇÃO E MECANISMOS ADOTADOS</w:t>
      </w:r>
      <w:bookmarkEnd w:id="66"/>
    </w:p>
    <w:p w14:paraId="57A4BFED" w14:textId="77777777" w:rsidR="001B15E5" w:rsidRDefault="001B15E5" w:rsidP="001B15E5">
      <w:pPr>
        <w:pStyle w:val="Default"/>
        <w:spacing w:line="360" w:lineRule="auto"/>
        <w:ind w:firstLine="709"/>
        <w:jc w:val="both"/>
      </w:pPr>
      <w:r>
        <w:rPr>
          <w:sz w:val="23"/>
          <w:szCs w:val="23"/>
        </w:rPr>
        <w:t xml:space="preserve">Descreve detalhadamente as atividades desenvolvidas (intervenção) na organização ou no projeto para solucionar a situação-problema. </w:t>
      </w:r>
      <w:r w:rsidRPr="00CE5073">
        <w:t xml:space="preserve">Deve explicar de forma detalhada os passos realizados de forma a permitir ao leitor reconstruir mentalmente e, caso deseje, adotar os mesmos procedimentos em </w:t>
      </w:r>
      <w:r>
        <w:t>outra intervenção</w:t>
      </w:r>
      <w:r w:rsidRPr="00CE5073">
        <w:t>.</w:t>
      </w:r>
      <w:r>
        <w:t xml:space="preserve"> É importante:</w:t>
      </w:r>
    </w:p>
    <w:p w14:paraId="6663BC37" w14:textId="77777777" w:rsidR="001B15E5" w:rsidRDefault="001B15E5" w:rsidP="001B15E5">
      <w:pPr>
        <w:spacing w:line="360" w:lineRule="auto"/>
        <w:ind w:left="851" w:hanging="142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  <w:t>Apresentar e discutir as possíveis alternativas para a resolução da situação-problema ou para a exploração/desenvolvimento da oportunidade de melhoria/inovação. Espera-se que as alternativas sejam fundamentas em bases teóricas e que a análise seja descrita de forma objetiva, indicando as etapas e passos percorridos para chegar à construção da proposta (descrição do processo/aspectos de metodologia);</w:t>
      </w:r>
    </w:p>
    <w:p w14:paraId="1B387102" w14:textId="77777777" w:rsidR="0073660F" w:rsidRDefault="0073660F" w:rsidP="001B15E5">
      <w:pPr>
        <w:spacing w:line="360" w:lineRule="auto"/>
        <w:ind w:left="851" w:hanging="142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  <w:t>Descrever detalhadamente os passos da intervenção;</w:t>
      </w:r>
    </w:p>
    <w:p w14:paraId="5F542A33" w14:textId="77777777" w:rsidR="001B15E5" w:rsidRDefault="001B15E5" w:rsidP="001B15E5">
      <w:pPr>
        <w:spacing w:line="360" w:lineRule="auto"/>
        <w:ind w:left="851" w:hanging="142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  <w:t>Apresentar todas as intervenções realizadas;</w:t>
      </w:r>
    </w:p>
    <w:p w14:paraId="3AE3C384" w14:textId="77777777" w:rsidR="001B15E5" w:rsidRDefault="001B15E5" w:rsidP="001B15E5">
      <w:pPr>
        <w:spacing w:line="360" w:lineRule="auto"/>
        <w:ind w:left="851" w:hanging="142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  <w:t xml:space="preserve">Descrever detalhadamente a intervenção escolhida para resolver o problema e </w:t>
      </w:r>
      <w:proofErr w:type="gramStart"/>
      <w:r>
        <w:rPr>
          <w:sz w:val="23"/>
          <w:szCs w:val="23"/>
        </w:rPr>
        <w:t>porque</w:t>
      </w:r>
      <w:proofErr w:type="gramEnd"/>
      <w:r>
        <w:rPr>
          <w:sz w:val="23"/>
          <w:szCs w:val="23"/>
        </w:rPr>
        <w:t>;</w:t>
      </w:r>
    </w:p>
    <w:p w14:paraId="4ED06263" w14:textId="77777777" w:rsidR="001B15E5" w:rsidRPr="00F27180" w:rsidRDefault="001B15E5" w:rsidP="001B15E5">
      <w:pPr>
        <w:spacing w:line="360" w:lineRule="auto"/>
        <w:ind w:left="851" w:hanging="142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  <w:t>Exibir todas as etapas da intervenção, incluindo: identificação e análise do problema; planejamento da intervenção, plano de ação e mecanismos utilizados para avaliação da intervenção;</w:t>
      </w:r>
    </w:p>
    <w:p w14:paraId="2B5B5C17" w14:textId="77777777" w:rsidR="001B15E5" w:rsidRDefault="001B15E5" w:rsidP="001B15E5">
      <w:pPr>
        <w:spacing w:line="360" w:lineRule="auto"/>
        <w:ind w:left="851" w:hanging="142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  <w:t>Demonstrar, se possível, a postura multidisciplinar do trabalho, a utilização de diferentes abordagens teórico-científicas, privilegiando o rigor da investigação científica sem perder de vista o seu objetivo principal;</w:t>
      </w:r>
    </w:p>
    <w:p w14:paraId="6AE895F3" w14:textId="77777777" w:rsidR="001B15E5" w:rsidRPr="00890F5C" w:rsidRDefault="001B15E5" w:rsidP="001B15E5">
      <w:pPr>
        <w:spacing w:line="360" w:lineRule="auto"/>
        <w:ind w:left="851" w:hanging="142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  <w:t>Considerar diferentes abordagens teóricas para a análise de alternativas de suporte à resolução da situação-problema e/ou de desenvolvimento da oportunidade de melhoria/inovação; a descrição do processo e do uso de técnicas variadas e complementares para levantamento de dados e informações (triangulação); a participação dos atores organizacionais e sociais envolvidos com situação-problema e/ou de oportunidade.</w:t>
      </w:r>
    </w:p>
    <w:p w14:paraId="77CD82EF" w14:textId="77777777" w:rsidR="001B15E5" w:rsidRDefault="001B15E5" w:rsidP="001B15E5">
      <w:pPr>
        <w:spacing w:line="360" w:lineRule="auto"/>
        <w:ind w:firstLine="709"/>
        <w:jc w:val="both"/>
      </w:pPr>
    </w:p>
    <w:p w14:paraId="22250E2D" w14:textId="77777777" w:rsidR="001B15E5" w:rsidRDefault="001B15E5" w:rsidP="001B15E5">
      <w:pPr>
        <w:spacing w:line="360" w:lineRule="auto"/>
        <w:ind w:firstLine="709"/>
        <w:jc w:val="both"/>
      </w:pPr>
      <w:r>
        <w:t xml:space="preserve">Também </w:t>
      </w:r>
      <w:r w:rsidR="00F71AD5">
        <w:t>se deve</w:t>
      </w:r>
      <w:r>
        <w:t xml:space="preserve"> apontar qual o tipo de intervenção realizada, conforme segue:</w:t>
      </w:r>
    </w:p>
    <w:p w14:paraId="029D97DD" w14:textId="77777777" w:rsidR="001B15E5" w:rsidRDefault="001B15E5" w:rsidP="001B15E5">
      <w:pPr>
        <w:spacing w:line="360" w:lineRule="auto"/>
        <w:ind w:left="993" w:hanging="142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</w:r>
      <w:r w:rsidRPr="00911F14">
        <w:rPr>
          <w:sz w:val="23"/>
          <w:szCs w:val="23"/>
        </w:rPr>
        <w:t xml:space="preserve">Consultoria – desenvolvimento de atividades que visam apresentar soluções à problemas de gerenciamento de projetos. </w:t>
      </w:r>
    </w:p>
    <w:p w14:paraId="72D79FA5" w14:textId="77777777" w:rsidR="001B15E5" w:rsidRDefault="001B15E5" w:rsidP="001B15E5">
      <w:pPr>
        <w:spacing w:line="360" w:lineRule="auto"/>
        <w:ind w:left="993" w:hanging="142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</w:r>
      <w:r w:rsidRPr="00911F14">
        <w:rPr>
          <w:sz w:val="23"/>
          <w:szCs w:val="23"/>
        </w:rPr>
        <w:t>Assessoria – trabalho de acompanhamento e avaliação de um processo ou método ex</w:t>
      </w:r>
      <w:r>
        <w:rPr>
          <w:sz w:val="23"/>
          <w:szCs w:val="23"/>
        </w:rPr>
        <w:t>istente (ou não) na organização.</w:t>
      </w:r>
    </w:p>
    <w:p w14:paraId="55147D25" w14:textId="77777777" w:rsidR="001B15E5" w:rsidRDefault="001B15E5" w:rsidP="001B15E5">
      <w:pPr>
        <w:spacing w:line="360" w:lineRule="auto"/>
        <w:ind w:left="993" w:hanging="142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</w:r>
      <w:r w:rsidRPr="00911F14">
        <w:rPr>
          <w:sz w:val="23"/>
          <w:szCs w:val="23"/>
        </w:rPr>
        <w:t xml:space="preserve">Força Tarefa – desenvolvimento de um projeto de intervenção. </w:t>
      </w:r>
    </w:p>
    <w:p w14:paraId="0E11DD1F" w14:textId="77777777" w:rsidR="001B15E5" w:rsidRPr="001B15E5" w:rsidRDefault="001B15E5" w:rsidP="001B15E5">
      <w:pPr>
        <w:spacing w:line="360" w:lineRule="auto"/>
        <w:ind w:left="993" w:hanging="142"/>
        <w:jc w:val="both"/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</w:r>
      <w:r w:rsidRPr="001B15E5">
        <w:rPr>
          <w:sz w:val="23"/>
          <w:szCs w:val="23"/>
        </w:rPr>
        <w:t xml:space="preserve">Parecer técnico – diagnóstico de uma situação-problema. </w:t>
      </w:r>
    </w:p>
    <w:p w14:paraId="5E5C9838" w14:textId="77777777" w:rsidR="001B15E5" w:rsidRDefault="001B15E5" w:rsidP="001B15E5">
      <w:pPr>
        <w:spacing w:line="360" w:lineRule="auto"/>
        <w:ind w:left="993" w:hanging="142"/>
        <w:jc w:val="both"/>
      </w:pPr>
      <w:r>
        <w:rPr>
          <w:sz w:val="23"/>
          <w:szCs w:val="23"/>
        </w:rPr>
        <w:lastRenderedPageBreak/>
        <w:t>-</w:t>
      </w:r>
      <w:r>
        <w:rPr>
          <w:sz w:val="23"/>
          <w:szCs w:val="23"/>
        </w:rPr>
        <w:tab/>
      </w:r>
      <w:r w:rsidRPr="001B15E5">
        <w:rPr>
          <w:sz w:val="23"/>
          <w:szCs w:val="23"/>
        </w:rPr>
        <w:t>Plano – desenvolvimento de plano de ação de intervenção.</w:t>
      </w:r>
    </w:p>
    <w:p w14:paraId="214891C2" w14:textId="77777777" w:rsidR="001B15E5" w:rsidRPr="001B15E5" w:rsidRDefault="001B15E5" w:rsidP="001B15E5">
      <w:pPr>
        <w:pStyle w:val="texto"/>
        <w:rPr>
          <w:lang w:val="pt-BR"/>
        </w:rPr>
      </w:pPr>
    </w:p>
    <w:p w14:paraId="780C8B27" w14:textId="77777777" w:rsidR="00746211" w:rsidRPr="00FB0DB6" w:rsidRDefault="001B15E5" w:rsidP="00BE2EA4">
      <w:pPr>
        <w:pStyle w:val="Ttulo1"/>
      </w:pPr>
      <w:r>
        <w:br w:type="page"/>
      </w:r>
      <w:bookmarkStart w:id="67" w:name="_Toc401686593"/>
      <w:r w:rsidR="00892F94">
        <w:lastRenderedPageBreak/>
        <w:t>análise e interpretação dos r</w:t>
      </w:r>
      <w:r w:rsidR="00746211" w:rsidRPr="00FB0DB6">
        <w:t>ESULTADO</w:t>
      </w:r>
      <w:r w:rsidR="00892F94">
        <w:t>s</w:t>
      </w:r>
      <w:bookmarkEnd w:id="64"/>
      <w:bookmarkEnd w:id="65"/>
      <w:bookmarkEnd w:id="67"/>
    </w:p>
    <w:p w14:paraId="1443428B" w14:textId="77777777" w:rsidR="005B6C78" w:rsidRDefault="005B6C78" w:rsidP="00BE2EA4">
      <w:pPr>
        <w:pStyle w:val="Corpodetexto"/>
        <w:ind w:left="851" w:hanging="142"/>
        <w:rPr>
          <w:bCs w:val="0"/>
          <w:szCs w:val="28"/>
          <w:lang w:eastAsia="x-none"/>
        </w:rPr>
      </w:pPr>
      <w:r w:rsidRPr="00CE5073">
        <w:rPr>
          <w:bCs w:val="0"/>
          <w:szCs w:val="28"/>
          <w:lang w:eastAsia="x-none"/>
        </w:rPr>
        <w:t xml:space="preserve">São apresentados e analisados os dados obtidos por meio da </w:t>
      </w:r>
      <w:r>
        <w:rPr>
          <w:bCs w:val="0"/>
          <w:szCs w:val="28"/>
          <w:lang w:eastAsia="x-none"/>
        </w:rPr>
        <w:t>intervenção, abrangendo:</w:t>
      </w:r>
    </w:p>
    <w:p w14:paraId="735C8D35" w14:textId="77777777" w:rsidR="005B6C78" w:rsidRDefault="00FA182A" w:rsidP="00BE2EA4">
      <w:pPr>
        <w:spacing w:line="360" w:lineRule="auto"/>
        <w:ind w:left="851" w:hanging="142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BE2EA4">
        <w:rPr>
          <w:sz w:val="23"/>
          <w:szCs w:val="23"/>
        </w:rPr>
        <w:tab/>
      </w:r>
      <w:r w:rsidR="005B6C78">
        <w:rPr>
          <w:sz w:val="23"/>
          <w:szCs w:val="23"/>
        </w:rPr>
        <w:t>Resultados obtidos a partir da intervenção: o que mudou?</w:t>
      </w:r>
    </w:p>
    <w:p w14:paraId="40A22BBB" w14:textId="77777777" w:rsidR="005B6C78" w:rsidRDefault="00FA182A" w:rsidP="00BE2EA4">
      <w:pPr>
        <w:spacing w:line="360" w:lineRule="auto"/>
        <w:ind w:left="851" w:hanging="142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BE2EA4">
        <w:rPr>
          <w:sz w:val="23"/>
          <w:szCs w:val="23"/>
        </w:rPr>
        <w:tab/>
      </w:r>
      <w:r w:rsidR="005B6C78">
        <w:rPr>
          <w:sz w:val="23"/>
          <w:szCs w:val="23"/>
        </w:rPr>
        <w:t>O problema foi resolvido? Apresentar dados que comprovem isso;</w:t>
      </w:r>
    </w:p>
    <w:p w14:paraId="287479FB" w14:textId="77777777" w:rsidR="005B6C78" w:rsidRDefault="00FA182A" w:rsidP="00BE2EA4">
      <w:pPr>
        <w:spacing w:line="360" w:lineRule="auto"/>
        <w:ind w:left="851" w:hanging="142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BE2EA4">
        <w:rPr>
          <w:sz w:val="23"/>
          <w:szCs w:val="23"/>
        </w:rPr>
        <w:tab/>
      </w:r>
      <w:r w:rsidR="005B6C78">
        <w:rPr>
          <w:sz w:val="23"/>
          <w:szCs w:val="23"/>
        </w:rPr>
        <w:t>Comparar os resultados obtidos com a fundamentação teórica: Corrobora? Comprova?</w:t>
      </w:r>
    </w:p>
    <w:p w14:paraId="17784BE2" w14:textId="77777777" w:rsidR="005B6C78" w:rsidRDefault="00FA182A" w:rsidP="00BE2EA4">
      <w:pPr>
        <w:spacing w:line="360" w:lineRule="auto"/>
        <w:ind w:left="851" w:hanging="142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BE2EA4">
        <w:rPr>
          <w:sz w:val="23"/>
          <w:szCs w:val="23"/>
        </w:rPr>
        <w:tab/>
      </w:r>
      <w:r w:rsidR="005B6C78">
        <w:rPr>
          <w:sz w:val="23"/>
          <w:szCs w:val="23"/>
        </w:rPr>
        <w:t>Indicar os ganhos gerados pelas alternativas mais indicadas para a resolução da situação-problema e/ou de oportunidade de melhoria/inovação, tanto para a organização/realidade investigada, como para as pessoas e grupos envolvidos, interna e externamente.</w:t>
      </w:r>
    </w:p>
    <w:p w14:paraId="7D03CB54" w14:textId="77777777" w:rsidR="005B6C78" w:rsidRDefault="00FA182A" w:rsidP="00BE2EA4">
      <w:pPr>
        <w:spacing w:line="360" w:lineRule="auto"/>
        <w:ind w:left="851" w:hanging="142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BE2EA4">
        <w:rPr>
          <w:sz w:val="23"/>
          <w:szCs w:val="23"/>
        </w:rPr>
        <w:tab/>
      </w:r>
      <w:r w:rsidR="005B6C78">
        <w:rPr>
          <w:sz w:val="23"/>
          <w:szCs w:val="23"/>
        </w:rPr>
        <w:t>Contribuições para casos semelhantes;</w:t>
      </w:r>
    </w:p>
    <w:p w14:paraId="159C587E" w14:textId="77777777" w:rsidR="005B6C78" w:rsidRPr="005B6C78" w:rsidRDefault="00FA182A" w:rsidP="00BE2EA4">
      <w:pPr>
        <w:spacing w:line="360" w:lineRule="auto"/>
        <w:ind w:left="851" w:hanging="142"/>
        <w:jc w:val="both"/>
      </w:pPr>
      <w:r>
        <w:rPr>
          <w:sz w:val="23"/>
          <w:szCs w:val="23"/>
        </w:rPr>
        <w:t>-</w:t>
      </w:r>
      <w:r w:rsidR="00BE2EA4">
        <w:rPr>
          <w:sz w:val="23"/>
          <w:szCs w:val="23"/>
        </w:rPr>
        <w:tab/>
      </w:r>
      <w:r w:rsidR="005B6C78" w:rsidRPr="005B6C78">
        <w:rPr>
          <w:sz w:val="23"/>
          <w:szCs w:val="23"/>
        </w:rPr>
        <w:t>Ensinamentos profissionais obtidos por meio da experiência;</w:t>
      </w:r>
    </w:p>
    <w:p w14:paraId="29FBA0BB" w14:textId="77777777" w:rsidR="00F6562D" w:rsidRPr="00FB0DB6" w:rsidRDefault="00FA182A" w:rsidP="00BE2EA4">
      <w:pPr>
        <w:spacing w:line="360" w:lineRule="auto"/>
        <w:ind w:left="851" w:hanging="142"/>
        <w:jc w:val="both"/>
      </w:pPr>
      <w:r>
        <w:rPr>
          <w:sz w:val="23"/>
          <w:szCs w:val="23"/>
        </w:rPr>
        <w:t>-</w:t>
      </w:r>
      <w:r w:rsidR="00BE2EA4">
        <w:rPr>
          <w:sz w:val="23"/>
          <w:szCs w:val="23"/>
        </w:rPr>
        <w:tab/>
      </w:r>
      <w:r w:rsidR="005B6C78" w:rsidRPr="005B6C78">
        <w:rPr>
          <w:sz w:val="23"/>
          <w:szCs w:val="23"/>
        </w:rPr>
        <w:t>Descobertas relevantes a serem compartilhadas com outros pesquisadores ou gestores</w:t>
      </w:r>
      <w:r w:rsidR="005B6C78">
        <w:rPr>
          <w:sz w:val="23"/>
          <w:szCs w:val="23"/>
        </w:rPr>
        <w:t>.</w:t>
      </w:r>
    </w:p>
    <w:p w14:paraId="3552004C" w14:textId="77777777" w:rsidR="009831F3" w:rsidRDefault="00746211" w:rsidP="00D30D22">
      <w:pPr>
        <w:pStyle w:val="Ttulo1"/>
        <w:spacing w:line="360" w:lineRule="auto"/>
        <w:rPr>
          <w:szCs w:val="24"/>
        </w:rPr>
      </w:pPr>
      <w:r w:rsidRPr="00FB0DB6">
        <w:rPr>
          <w:szCs w:val="24"/>
        </w:rPr>
        <w:br w:type="page"/>
      </w:r>
      <w:bookmarkStart w:id="68" w:name="_Toc401686594"/>
      <w:r w:rsidR="009831F3">
        <w:rPr>
          <w:szCs w:val="24"/>
        </w:rPr>
        <w:lastRenderedPageBreak/>
        <w:t>CONTRIBUIÇÕES PARA A PRÁTICA</w:t>
      </w:r>
      <w:bookmarkEnd w:id="68"/>
    </w:p>
    <w:p w14:paraId="25E23FB3" w14:textId="77777777" w:rsidR="005B6C78" w:rsidRPr="00CE5073" w:rsidRDefault="005B6C78" w:rsidP="00BE2EA4">
      <w:pPr>
        <w:spacing w:line="360" w:lineRule="auto"/>
        <w:ind w:left="851" w:hanging="142"/>
        <w:rPr>
          <w:lang w:eastAsia="x-none"/>
        </w:rPr>
      </w:pPr>
      <w:r>
        <w:rPr>
          <w:lang w:eastAsia="x-none"/>
        </w:rPr>
        <w:t>Neste capítulo, apresenta-se:</w:t>
      </w:r>
    </w:p>
    <w:p w14:paraId="73B27291" w14:textId="77777777" w:rsidR="005B6C78" w:rsidRPr="00CE5073" w:rsidRDefault="005B6C78" w:rsidP="00BE2EA4">
      <w:pPr>
        <w:spacing w:line="360" w:lineRule="auto"/>
        <w:ind w:left="851" w:hanging="142"/>
        <w:jc w:val="both"/>
      </w:pPr>
      <w:r>
        <w:t>-</w:t>
      </w:r>
      <w:r w:rsidR="00BE2EA4">
        <w:tab/>
      </w:r>
      <w:r>
        <w:t>Brevemente, o</w:t>
      </w:r>
      <w:r w:rsidRPr="00CE5073">
        <w:t xml:space="preserve"> objetivo </w:t>
      </w:r>
      <w:r w:rsidR="00140327">
        <w:t xml:space="preserve">da intervenção </w:t>
      </w:r>
      <w:r>
        <w:t xml:space="preserve">e como foi </w:t>
      </w:r>
      <w:r w:rsidR="00140327">
        <w:t>realizada</w:t>
      </w:r>
      <w:r w:rsidRPr="00CE5073">
        <w:t>;</w:t>
      </w:r>
    </w:p>
    <w:p w14:paraId="1FE21BE4" w14:textId="77777777" w:rsidR="005B6C78" w:rsidRDefault="005B6C78" w:rsidP="00BE2EA4">
      <w:pPr>
        <w:spacing w:line="360" w:lineRule="auto"/>
        <w:ind w:left="851" w:hanging="142"/>
        <w:jc w:val="both"/>
      </w:pPr>
      <w:r>
        <w:t>-</w:t>
      </w:r>
      <w:r w:rsidR="00BE2EA4">
        <w:tab/>
      </w:r>
      <w:r>
        <w:t>P</w:t>
      </w:r>
      <w:r w:rsidRPr="00CE5073">
        <w:t xml:space="preserve">rincipais resultados obtidos </w:t>
      </w:r>
      <w:r>
        <w:t>por meio da intervenção;</w:t>
      </w:r>
    </w:p>
    <w:p w14:paraId="4054AD01" w14:textId="77777777" w:rsidR="005B6C78" w:rsidRDefault="005B6C78" w:rsidP="00BE2EA4">
      <w:pPr>
        <w:spacing w:line="360" w:lineRule="auto"/>
        <w:ind w:left="851" w:hanging="142"/>
        <w:jc w:val="both"/>
      </w:pPr>
      <w:r>
        <w:t>-</w:t>
      </w:r>
      <w:r w:rsidR="00BE2EA4">
        <w:tab/>
      </w:r>
      <w:r>
        <w:t>Argumentos que indicam que o objetivo foi atingido;</w:t>
      </w:r>
    </w:p>
    <w:p w14:paraId="0B7DDB87" w14:textId="77777777" w:rsidR="005B6C78" w:rsidRPr="00890F5C" w:rsidRDefault="005B6C78" w:rsidP="00BE2EA4">
      <w:pPr>
        <w:spacing w:line="360" w:lineRule="auto"/>
        <w:ind w:left="851" w:hanging="142"/>
        <w:jc w:val="both"/>
      </w:pPr>
      <w:r>
        <w:rPr>
          <w:sz w:val="23"/>
          <w:szCs w:val="23"/>
        </w:rPr>
        <w:t>-</w:t>
      </w:r>
      <w:r w:rsidR="00BE2EA4">
        <w:rPr>
          <w:sz w:val="23"/>
          <w:szCs w:val="23"/>
        </w:rPr>
        <w:tab/>
      </w:r>
      <w:r>
        <w:rPr>
          <w:sz w:val="23"/>
          <w:szCs w:val="23"/>
        </w:rPr>
        <w:t>Contribuição da proposta para as organizações e/ou para a sociedade, com ênfase nos benefícios, oportunidades de melhorias e consequências das possíveis soluções ou desdobramentos da proposta de solução da situação-problema para a organização ou realidade estudada;</w:t>
      </w:r>
    </w:p>
    <w:p w14:paraId="765B8D8D" w14:textId="77777777" w:rsidR="005B6C78" w:rsidRPr="00CE5073" w:rsidRDefault="005B6C78" w:rsidP="00BE2EA4">
      <w:pPr>
        <w:spacing w:line="360" w:lineRule="auto"/>
        <w:ind w:left="851" w:hanging="142"/>
        <w:jc w:val="both"/>
      </w:pPr>
      <w:r>
        <w:t>-</w:t>
      </w:r>
      <w:r w:rsidR="00BE2EA4">
        <w:tab/>
      </w:r>
      <w:r>
        <w:t>Reflexão</w:t>
      </w:r>
      <w:r w:rsidRPr="00CE5073">
        <w:t xml:space="preserve"> sobre as implicações </w:t>
      </w:r>
      <w:r>
        <w:t>da intervenção</w:t>
      </w:r>
      <w:r w:rsidRPr="00CE5073">
        <w:t xml:space="preserve"> e o que se pode inferir/abstrair dos resultados </w:t>
      </w:r>
      <w:r>
        <w:t xml:space="preserve">obtidos com base no </w:t>
      </w:r>
      <w:r w:rsidRPr="00CE5073">
        <w:t xml:space="preserve">problema </w:t>
      </w:r>
      <w:r>
        <w:t>da organização</w:t>
      </w:r>
      <w:r w:rsidRPr="00CE5073">
        <w:t xml:space="preserve"> e </w:t>
      </w:r>
      <w:r>
        <w:t xml:space="preserve">na </w:t>
      </w:r>
      <w:r w:rsidRPr="00CE5073">
        <w:t xml:space="preserve">literatura </w:t>
      </w:r>
      <w:r>
        <w:t>sobre o tema;</w:t>
      </w:r>
    </w:p>
    <w:p w14:paraId="31524D50" w14:textId="77777777" w:rsidR="005B6C78" w:rsidRDefault="005B6C78" w:rsidP="00BE2EA4">
      <w:pPr>
        <w:spacing w:line="360" w:lineRule="auto"/>
        <w:ind w:left="851" w:hanging="142"/>
        <w:jc w:val="both"/>
      </w:pPr>
      <w:r>
        <w:t>-</w:t>
      </w:r>
      <w:r w:rsidR="00BE2EA4">
        <w:tab/>
      </w:r>
      <w:r>
        <w:t>Sugestões para em</w:t>
      </w:r>
      <w:r w:rsidR="00140327">
        <w:t>presas em situações semelhantes;</w:t>
      </w:r>
    </w:p>
    <w:p w14:paraId="3D6CCFE7" w14:textId="77777777" w:rsidR="00140327" w:rsidRDefault="00140327" w:rsidP="00BE2EA4">
      <w:pPr>
        <w:spacing w:line="360" w:lineRule="auto"/>
        <w:ind w:left="851" w:hanging="142"/>
        <w:jc w:val="both"/>
      </w:pPr>
      <w:r>
        <w:t>-</w:t>
      </w:r>
      <w:r w:rsidR="00BE2EA4">
        <w:tab/>
      </w:r>
      <w:r>
        <w:t>Comparações com a teoria e outros estudos.</w:t>
      </w:r>
    </w:p>
    <w:p w14:paraId="1270A298" w14:textId="77777777" w:rsidR="00746211" w:rsidRPr="00FB0DB6" w:rsidRDefault="009831F3" w:rsidP="00D30D22">
      <w:pPr>
        <w:pStyle w:val="Ttulo1"/>
        <w:spacing w:line="360" w:lineRule="auto"/>
        <w:rPr>
          <w:szCs w:val="24"/>
        </w:rPr>
      </w:pPr>
      <w:r>
        <w:rPr>
          <w:szCs w:val="24"/>
        </w:rPr>
        <w:br w:type="page"/>
      </w:r>
      <w:bookmarkStart w:id="69" w:name="_Toc401686595"/>
      <w:r w:rsidR="00892F94">
        <w:rPr>
          <w:szCs w:val="24"/>
        </w:rPr>
        <w:lastRenderedPageBreak/>
        <w:t>con</w:t>
      </w:r>
      <w:r w:rsidR="005B6C78">
        <w:rPr>
          <w:szCs w:val="24"/>
        </w:rPr>
        <w:t>SIDERAÇÕES FINAIS</w:t>
      </w:r>
      <w:bookmarkEnd w:id="69"/>
    </w:p>
    <w:p w14:paraId="061A5440" w14:textId="77777777" w:rsidR="009831F3" w:rsidRPr="00FB0DB6" w:rsidRDefault="009831F3" w:rsidP="009831F3">
      <w:pPr>
        <w:pStyle w:val="texto"/>
        <w:spacing w:line="360" w:lineRule="auto"/>
        <w:rPr>
          <w:szCs w:val="24"/>
        </w:rPr>
      </w:pPr>
    </w:p>
    <w:p w14:paraId="3B1EC31D" w14:textId="77777777" w:rsidR="00462534" w:rsidRPr="00FB0DB6" w:rsidRDefault="00462534" w:rsidP="00BE2EA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FB0DB6">
        <w:t>-</w:t>
      </w:r>
      <w:r w:rsidR="00140327">
        <w:t>C</w:t>
      </w:r>
      <w:r w:rsidRPr="00FB0DB6">
        <w:t>onclusões;</w:t>
      </w:r>
    </w:p>
    <w:p w14:paraId="262FFB4A" w14:textId="77777777" w:rsidR="00462534" w:rsidRPr="00FB0DB6" w:rsidRDefault="00140327" w:rsidP="00BE2EA4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-L</w:t>
      </w:r>
      <w:r w:rsidR="00462534" w:rsidRPr="00FB0DB6">
        <w:t xml:space="preserve">imitações da </w:t>
      </w:r>
      <w:r w:rsidR="005B6C78">
        <w:t>intervenção</w:t>
      </w:r>
      <w:r w:rsidR="00462534" w:rsidRPr="00FB0DB6">
        <w:t>;</w:t>
      </w:r>
    </w:p>
    <w:p w14:paraId="19C811DD" w14:textId="77777777" w:rsidR="00462534" w:rsidRPr="00FB0DB6" w:rsidRDefault="00462534" w:rsidP="00BE2EA4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FB0DB6">
        <w:t>-</w:t>
      </w:r>
      <w:r w:rsidR="00140327">
        <w:t>S</w:t>
      </w:r>
      <w:r w:rsidRPr="00FB0DB6">
        <w:t xml:space="preserve">ugestões de pesquisas </w:t>
      </w:r>
      <w:r w:rsidR="005B6C78">
        <w:t>e relatos técnicos futuro</w:t>
      </w:r>
      <w:r w:rsidRPr="00FB0DB6">
        <w:t>s.</w:t>
      </w:r>
    </w:p>
    <w:p w14:paraId="2B6205CE" w14:textId="77777777" w:rsidR="00746211" w:rsidRPr="00FB0DB6" w:rsidRDefault="00746211" w:rsidP="00D30D22">
      <w:pPr>
        <w:pStyle w:val="texto"/>
        <w:spacing w:line="360" w:lineRule="auto"/>
        <w:rPr>
          <w:szCs w:val="24"/>
        </w:rPr>
      </w:pPr>
    </w:p>
    <w:bookmarkEnd w:id="47"/>
    <w:p w14:paraId="6A85845A" w14:textId="77777777" w:rsidR="00746211" w:rsidRPr="00FB0DB6" w:rsidRDefault="00746211" w:rsidP="00D30D22">
      <w:pPr>
        <w:pStyle w:val="texto"/>
        <w:spacing w:line="360" w:lineRule="auto"/>
        <w:rPr>
          <w:szCs w:val="24"/>
        </w:rPr>
      </w:pPr>
    </w:p>
    <w:p w14:paraId="1F336CB4" w14:textId="77777777" w:rsidR="00746211" w:rsidRPr="00FB0DB6" w:rsidRDefault="00746211" w:rsidP="00834DF1">
      <w:pPr>
        <w:pStyle w:val="Ttulo1"/>
        <w:numPr>
          <w:ilvl w:val="0"/>
          <w:numId w:val="0"/>
        </w:numPr>
        <w:spacing w:line="360" w:lineRule="auto"/>
        <w:rPr>
          <w:szCs w:val="24"/>
        </w:rPr>
      </w:pPr>
      <w:r w:rsidRPr="00FB0DB6">
        <w:rPr>
          <w:szCs w:val="24"/>
        </w:rPr>
        <w:br w:type="page"/>
      </w:r>
      <w:bookmarkStart w:id="70" w:name="_Toc20651330"/>
      <w:bookmarkStart w:id="71" w:name="_Toc75925810"/>
      <w:bookmarkStart w:id="72" w:name="_Toc401686596"/>
      <w:r w:rsidRPr="00FB0DB6">
        <w:rPr>
          <w:szCs w:val="24"/>
        </w:rPr>
        <w:lastRenderedPageBreak/>
        <w:t>referências</w:t>
      </w:r>
      <w:bookmarkEnd w:id="70"/>
      <w:bookmarkEnd w:id="71"/>
      <w:bookmarkEnd w:id="72"/>
    </w:p>
    <w:p w14:paraId="12DE0079" w14:textId="77777777" w:rsidR="00C6136F" w:rsidRPr="00FB0DB6" w:rsidRDefault="00C6136F" w:rsidP="00C6136F">
      <w:pPr>
        <w:autoSpaceDE w:val="0"/>
        <w:autoSpaceDN w:val="0"/>
        <w:adjustRightInd w:val="0"/>
        <w:spacing w:after="120" w:line="360" w:lineRule="auto"/>
      </w:pPr>
      <w:r w:rsidRPr="00FB0DB6">
        <w:t xml:space="preserve">Apresentar as </w:t>
      </w:r>
      <w:r w:rsidR="00892F94" w:rsidRPr="00FB0DB6">
        <w:t>refer</w:t>
      </w:r>
      <w:r w:rsidR="009831F3">
        <w:t>ê</w:t>
      </w:r>
      <w:r w:rsidR="00892F94" w:rsidRPr="00FB0DB6">
        <w:t>ncia</w:t>
      </w:r>
      <w:r w:rsidR="00892F94">
        <w:t>s</w:t>
      </w:r>
      <w:r w:rsidRPr="00FB0DB6">
        <w:t xml:space="preserve"> mencionadas ao longo do texto em ordem alfabética.</w:t>
      </w:r>
    </w:p>
    <w:p w14:paraId="69C4D595" w14:textId="77777777" w:rsidR="00462534" w:rsidRPr="009831F3" w:rsidRDefault="00462534" w:rsidP="00C6136F">
      <w:pPr>
        <w:autoSpaceDE w:val="0"/>
        <w:autoSpaceDN w:val="0"/>
        <w:adjustRightInd w:val="0"/>
        <w:spacing w:after="120" w:line="360" w:lineRule="auto"/>
      </w:pPr>
      <w:r w:rsidRPr="009831F3">
        <w:t>Seguir Normas A</w:t>
      </w:r>
      <w:r w:rsidR="00391E2F" w:rsidRPr="009831F3">
        <w:t>PA (</w:t>
      </w:r>
      <w:r w:rsidR="00391E2F" w:rsidRPr="009831F3">
        <w:rPr>
          <w:i/>
          <w:szCs w:val="20"/>
          <w:lang w:val="es-MX"/>
        </w:rPr>
        <w:t xml:space="preserve">American </w:t>
      </w:r>
      <w:proofErr w:type="spellStart"/>
      <w:r w:rsidR="00391E2F" w:rsidRPr="009831F3">
        <w:rPr>
          <w:i/>
          <w:szCs w:val="20"/>
          <w:lang w:val="es-MX"/>
        </w:rPr>
        <w:t>Psychological</w:t>
      </w:r>
      <w:proofErr w:type="spellEnd"/>
      <w:r w:rsidR="00391E2F" w:rsidRPr="009831F3">
        <w:rPr>
          <w:i/>
          <w:szCs w:val="20"/>
          <w:lang w:val="es-MX"/>
        </w:rPr>
        <w:t xml:space="preserve"> </w:t>
      </w:r>
      <w:proofErr w:type="spellStart"/>
      <w:r w:rsidR="00391E2F" w:rsidRPr="009831F3">
        <w:rPr>
          <w:i/>
          <w:szCs w:val="20"/>
          <w:lang w:val="es-MX"/>
        </w:rPr>
        <w:t>Association</w:t>
      </w:r>
      <w:proofErr w:type="spellEnd"/>
      <w:r w:rsidR="00391E2F" w:rsidRPr="009831F3">
        <w:rPr>
          <w:i/>
          <w:szCs w:val="20"/>
          <w:lang w:val="es-MX"/>
        </w:rPr>
        <w:t>)</w:t>
      </w:r>
    </w:p>
    <w:p w14:paraId="3F4294BD" w14:textId="77777777" w:rsidR="00462534" w:rsidRPr="00FB0DB6" w:rsidRDefault="00462534" w:rsidP="00D30D22">
      <w:pPr>
        <w:autoSpaceDE w:val="0"/>
        <w:autoSpaceDN w:val="0"/>
        <w:adjustRightInd w:val="0"/>
        <w:spacing w:after="120" w:line="360" w:lineRule="auto"/>
        <w:ind w:firstLine="431"/>
        <w:jc w:val="both"/>
      </w:pPr>
    </w:p>
    <w:p w14:paraId="7850E7CE" w14:textId="19E253AF" w:rsidR="00746211" w:rsidRPr="00FB0DB6" w:rsidRDefault="00746211" w:rsidP="00D30D22">
      <w:pPr>
        <w:pStyle w:val="Ttulo1"/>
        <w:numPr>
          <w:ilvl w:val="0"/>
          <w:numId w:val="0"/>
        </w:numPr>
        <w:spacing w:line="360" w:lineRule="auto"/>
        <w:jc w:val="center"/>
        <w:rPr>
          <w:szCs w:val="24"/>
        </w:rPr>
      </w:pPr>
      <w:r w:rsidRPr="00FB0DB6">
        <w:rPr>
          <w:kern w:val="0"/>
          <w:szCs w:val="24"/>
        </w:rPr>
        <w:br w:type="page"/>
      </w:r>
      <w:bookmarkStart w:id="73" w:name="_Toc401686597"/>
      <w:r w:rsidRPr="00FB0DB6">
        <w:rPr>
          <w:szCs w:val="24"/>
        </w:rPr>
        <w:lastRenderedPageBreak/>
        <w:t xml:space="preserve">APÊNDICE </w:t>
      </w:r>
      <w:r w:rsidRPr="00FB0DB6">
        <w:rPr>
          <w:szCs w:val="24"/>
        </w:rPr>
        <w:fldChar w:fldCharType="begin"/>
      </w:r>
      <w:r w:rsidRPr="00FB0DB6">
        <w:rPr>
          <w:szCs w:val="24"/>
        </w:rPr>
        <w:instrText xml:space="preserve"> SEQ APÊNDICE \* ALPHABETIC </w:instrText>
      </w:r>
      <w:r w:rsidRPr="00FB0DB6">
        <w:rPr>
          <w:szCs w:val="24"/>
        </w:rPr>
        <w:fldChar w:fldCharType="separate"/>
      </w:r>
      <w:r w:rsidR="00243585">
        <w:rPr>
          <w:noProof/>
          <w:szCs w:val="24"/>
        </w:rPr>
        <w:t>A</w:t>
      </w:r>
      <w:r w:rsidRPr="00FB0DB6">
        <w:rPr>
          <w:szCs w:val="24"/>
        </w:rPr>
        <w:fldChar w:fldCharType="end"/>
      </w:r>
      <w:r w:rsidRPr="00FB0DB6">
        <w:rPr>
          <w:szCs w:val="24"/>
        </w:rPr>
        <w:t xml:space="preserve"> – QUESTIONÁRIO DE PESQUISA</w:t>
      </w:r>
      <w:r w:rsidR="00C6136F" w:rsidRPr="00FB0DB6">
        <w:rPr>
          <w:szCs w:val="24"/>
        </w:rPr>
        <w:t xml:space="preserve"> aplicado</w:t>
      </w:r>
      <w:bookmarkEnd w:id="73"/>
    </w:p>
    <w:sectPr w:rsidR="00746211" w:rsidRPr="00FB0DB6" w:rsidSect="009831F3">
      <w:headerReference w:type="default" r:id="rId14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AA2A4" w14:textId="77777777" w:rsidR="00887B2F" w:rsidRDefault="00887B2F">
      <w:r>
        <w:separator/>
      </w:r>
    </w:p>
  </w:endnote>
  <w:endnote w:type="continuationSeparator" w:id="0">
    <w:p w14:paraId="1892508A" w14:textId="77777777" w:rsidR="00887B2F" w:rsidRDefault="00887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9488E" w14:textId="77777777" w:rsidR="00887B2F" w:rsidRDefault="00887B2F">
      <w:r>
        <w:separator/>
      </w:r>
    </w:p>
  </w:footnote>
  <w:footnote w:type="continuationSeparator" w:id="0">
    <w:p w14:paraId="020F032F" w14:textId="77777777" w:rsidR="00887B2F" w:rsidRDefault="00887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675E1" w14:textId="77777777" w:rsidR="00E71E78" w:rsidRDefault="00E71E78">
    <w:pPr>
      <w:pStyle w:val="Cabealho"/>
      <w:jc w:val="right"/>
    </w:pPr>
  </w:p>
  <w:p w14:paraId="4394F1C2" w14:textId="77777777" w:rsidR="00E71E78" w:rsidRDefault="00E71E7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35A9F" w14:textId="77777777" w:rsidR="00BA5F3E" w:rsidRDefault="00BA5F3E">
    <w:pPr>
      <w:pStyle w:val="Cabealho"/>
      <w:jc w:val="right"/>
    </w:pPr>
  </w:p>
  <w:p w14:paraId="088A3AF8" w14:textId="1B63507C" w:rsidR="00E71E78" w:rsidRPr="00BA5F3E" w:rsidRDefault="00E71E78">
    <w:pPr>
      <w:pStyle w:val="Cabealho"/>
      <w:jc w:val="right"/>
      <w:rPr>
        <w:sz w:val="20"/>
        <w:szCs w:val="20"/>
      </w:rPr>
    </w:pPr>
    <w:r w:rsidRPr="00BA5F3E">
      <w:rPr>
        <w:sz w:val="20"/>
        <w:szCs w:val="20"/>
      </w:rPr>
      <w:fldChar w:fldCharType="begin"/>
    </w:r>
    <w:r w:rsidRPr="00BA5F3E">
      <w:rPr>
        <w:sz w:val="20"/>
        <w:szCs w:val="20"/>
      </w:rPr>
      <w:instrText xml:space="preserve"> PAGE   \* MERGEFORMAT </w:instrText>
    </w:r>
    <w:r w:rsidRPr="00BA5F3E">
      <w:rPr>
        <w:sz w:val="20"/>
        <w:szCs w:val="20"/>
      </w:rPr>
      <w:fldChar w:fldCharType="separate"/>
    </w:r>
    <w:r w:rsidR="0092192A" w:rsidRPr="00BA5F3E">
      <w:rPr>
        <w:noProof/>
        <w:sz w:val="20"/>
        <w:szCs w:val="20"/>
      </w:rPr>
      <w:t>20</w:t>
    </w:r>
    <w:r w:rsidRPr="00BA5F3E">
      <w:rPr>
        <w:sz w:val="20"/>
        <w:szCs w:val="20"/>
      </w:rPr>
      <w:fldChar w:fldCharType="end"/>
    </w:r>
  </w:p>
  <w:p w14:paraId="3A04FFAE" w14:textId="77777777" w:rsidR="00E71E78" w:rsidRPr="00D30D22" w:rsidRDefault="00E71E78">
    <w:pPr>
      <w:pStyle w:val="Cabealho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536CC"/>
    <w:multiLevelType w:val="singleLevel"/>
    <w:tmpl w:val="3B06D240"/>
    <w:lvl w:ilvl="0">
      <w:start w:val="1"/>
      <w:numFmt w:val="lowerLetter"/>
      <w:pStyle w:val="letra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</w:abstractNum>
  <w:abstractNum w:abstractNumId="1" w15:restartNumberingAfterBreak="0">
    <w:nsid w:val="0EE945AF"/>
    <w:multiLevelType w:val="hybridMultilevel"/>
    <w:tmpl w:val="FB8E23CA"/>
    <w:lvl w:ilvl="0" w:tplc="57467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923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10B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D6C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B8C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DE1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CC4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E09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407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0083B1D"/>
    <w:multiLevelType w:val="hybridMultilevel"/>
    <w:tmpl w:val="FC5AB520"/>
    <w:lvl w:ilvl="0" w:tplc="FFFFFFFF">
      <w:start w:val="1"/>
      <w:numFmt w:val="bullet"/>
      <w:pStyle w:val="citamarca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B4AD6"/>
    <w:multiLevelType w:val="hybridMultilevel"/>
    <w:tmpl w:val="6A3C08D2"/>
    <w:lvl w:ilvl="0" w:tplc="4CDE5A1E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4" w15:restartNumberingAfterBreak="0">
    <w:nsid w:val="266069B1"/>
    <w:multiLevelType w:val="hybridMultilevel"/>
    <w:tmpl w:val="F962D4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616DB"/>
    <w:multiLevelType w:val="hybridMultilevel"/>
    <w:tmpl w:val="05B8CD44"/>
    <w:lvl w:ilvl="0" w:tplc="3E1E7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307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C45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98A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BA5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387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5C1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26D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C68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3E6449C"/>
    <w:multiLevelType w:val="hybridMultilevel"/>
    <w:tmpl w:val="EFF04B76"/>
    <w:lvl w:ilvl="0" w:tplc="4E0EDC40">
      <w:start w:val="1"/>
      <w:numFmt w:val="lowerLetter"/>
      <w:pStyle w:val="marcaletra3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474BA5"/>
    <w:multiLevelType w:val="hybridMultilevel"/>
    <w:tmpl w:val="5D6A01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663A4"/>
    <w:multiLevelType w:val="hybridMultilevel"/>
    <w:tmpl w:val="316C5458"/>
    <w:lvl w:ilvl="0" w:tplc="018A5074">
      <w:start w:val="1"/>
      <w:numFmt w:val="lowerLetter"/>
      <w:pStyle w:val="MarcaEspao"/>
      <w:lvlText w:val="%1)"/>
      <w:lvlJc w:val="left"/>
      <w:pPr>
        <w:tabs>
          <w:tab w:val="num" w:pos="1069"/>
        </w:tabs>
        <w:ind w:left="1021" w:hanging="31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68577D"/>
    <w:multiLevelType w:val="hybridMultilevel"/>
    <w:tmpl w:val="4CA60438"/>
    <w:lvl w:ilvl="0" w:tplc="4CDE5A1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6EA2FFD"/>
    <w:multiLevelType w:val="hybridMultilevel"/>
    <w:tmpl w:val="91BEA20E"/>
    <w:lvl w:ilvl="0" w:tplc="AE92A976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 w15:restartNumberingAfterBreak="0">
    <w:nsid w:val="4A5F7229"/>
    <w:multiLevelType w:val="hybridMultilevel"/>
    <w:tmpl w:val="429CACB8"/>
    <w:lvl w:ilvl="0" w:tplc="B74C8C1E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FCF60E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A0A9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4CD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608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B04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0828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3CD2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487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D0106"/>
    <w:multiLevelType w:val="multilevel"/>
    <w:tmpl w:val="E32EF4FE"/>
    <w:lvl w:ilvl="0">
      <w:start w:val="1"/>
      <w:numFmt w:val="bullet"/>
      <w:lvlText w:val=""/>
      <w:lvlJc w:val="left"/>
      <w:pPr>
        <w:tabs>
          <w:tab w:val="num" w:pos="1247"/>
        </w:tabs>
        <w:ind w:left="1247" w:hanging="53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62"/>
        </w:tabs>
        <w:ind w:left="226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82"/>
        </w:tabs>
        <w:ind w:left="29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02"/>
        </w:tabs>
        <w:ind w:left="37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22"/>
        </w:tabs>
        <w:ind w:left="442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42"/>
        </w:tabs>
        <w:ind w:left="51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62"/>
        </w:tabs>
        <w:ind w:left="58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82"/>
        </w:tabs>
        <w:ind w:left="658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02"/>
        </w:tabs>
        <w:ind w:left="7302" w:hanging="360"/>
      </w:pPr>
      <w:rPr>
        <w:rFonts w:ascii="Wingdings" w:hAnsi="Wingdings" w:hint="default"/>
      </w:rPr>
    </w:lvl>
  </w:abstractNum>
  <w:abstractNum w:abstractNumId="13" w15:restartNumberingAfterBreak="0">
    <w:nsid w:val="57C14582"/>
    <w:multiLevelType w:val="multilevel"/>
    <w:tmpl w:val="CB422F94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EF937E6"/>
    <w:multiLevelType w:val="hybridMultilevel"/>
    <w:tmpl w:val="F6D26042"/>
    <w:lvl w:ilvl="0" w:tplc="DDB04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FEFE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42F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D00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50F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1C2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5C3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689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B2C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6FE6B00"/>
    <w:multiLevelType w:val="hybridMultilevel"/>
    <w:tmpl w:val="FC5AB520"/>
    <w:lvl w:ilvl="0" w:tplc="A3183824">
      <w:start w:val="1"/>
      <w:numFmt w:val="lowerLetter"/>
      <w:pStyle w:val="Alinea"/>
      <w:lvlText w:val="%1)"/>
      <w:lvlJc w:val="left"/>
      <w:pPr>
        <w:tabs>
          <w:tab w:val="num" w:pos="1211"/>
        </w:tabs>
        <w:ind w:left="1211" w:hanging="360"/>
      </w:pPr>
    </w:lvl>
    <w:lvl w:ilvl="1" w:tplc="3EA6CE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5885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8644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1452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8E08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7E56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62C6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4E19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16334"/>
    <w:multiLevelType w:val="hybridMultilevel"/>
    <w:tmpl w:val="411E95DE"/>
    <w:lvl w:ilvl="0" w:tplc="7F6A8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20F2A"/>
    <w:multiLevelType w:val="hybridMultilevel"/>
    <w:tmpl w:val="735AA9CE"/>
    <w:lvl w:ilvl="0" w:tplc="4F7000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C608E"/>
    <w:multiLevelType w:val="hybridMultilevel"/>
    <w:tmpl w:val="ED3CC5D6"/>
    <w:lvl w:ilvl="0" w:tplc="47107D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C2E29"/>
    <w:multiLevelType w:val="hybridMultilevel"/>
    <w:tmpl w:val="4E8A8B4C"/>
    <w:lvl w:ilvl="0" w:tplc="293ADEB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251767965">
    <w:abstractNumId w:val="0"/>
  </w:num>
  <w:num w:numId="2" w16cid:durableId="1600288237">
    <w:abstractNumId w:val="12"/>
  </w:num>
  <w:num w:numId="3" w16cid:durableId="2091809439">
    <w:abstractNumId w:val="2"/>
  </w:num>
  <w:num w:numId="4" w16cid:durableId="454638990">
    <w:abstractNumId w:val="13"/>
  </w:num>
  <w:num w:numId="5" w16cid:durableId="2126387900">
    <w:abstractNumId w:val="16"/>
  </w:num>
  <w:num w:numId="6" w16cid:durableId="935750056">
    <w:abstractNumId w:val="17"/>
  </w:num>
  <w:num w:numId="7" w16cid:durableId="2042319897">
    <w:abstractNumId w:val="0"/>
    <w:lvlOverride w:ilvl="0">
      <w:startOverride w:val="1"/>
    </w:lvlOverride>
  </w:num>
  <w:num w:numId="8" w16cid:durableId="1919706570">
    <w:abstractNumId w:val="11"/>
  </w:num>
  <w:num w:numId="9" w16cid:durableId="454711747">
    <w:abstractNumId w:val="15"/>
  </w:num>
  <w:num w:numId="10" w16cid:durableId="426852702">
    <w:abstractNumId w:val="15"/>
    <w:lvlOverride w:ilvl="0">
      <w:startOverride w:val="2"/>
    </w:lvlOverride>
  </w:num>
  <w:num w:numId="11" w16cid:durableId="40516246">
    <w:abstractNumId w:val="10"/>
  </w:num>
  <w:num w:numId="12" w16cid:durableId="1646423328">
    <w:abstractNumId w:val="8"/>
  </w:num>
  <w:num w:numId="13" w16cid:durableId="731780489">
    <w:abstractNumId w:val="6"/>
  </w:num>
  <w:num w:numId="14" w16cid:durableId="1980919642">
    <w:abstractNumId w:val="13"/>
  </w:num>
  <w:num w:numId="15" w16cid:durableId="332219090">
    <w:abstractNumId w:val="13"/>
  </w:num>
  <w:num w:numId="16" w16cid:durableId="1125078080">
    <w:abstractNumId w:val="7"/>
  </w:num>
  <w:num w:numId="17" w16cid:durableId="2127502124">
    <w:abstractNumId w:val="9"/>
  </w:num>
  <w:num w:numId="18" w16cid:durableId="902982999">
    <w:abstractNumId w:val="3"/>
  </w:num>
  <w:num w:numId="19" w16cid:durableId="155154321">
    <w:abstractNumId w:val="19"/>
  </w:num>
  <w:num w:numId="20" w16cid:durableId="939026010">
    <w:abstractNumId w:val="13"/>
  </w:num>
  <w:num w:numId="21" w16cid:durableId="698626159">
    <w:abstractNumId w:val="1"/>
  </w:num>
  <w:num w:numId="22" w16cid:durableId="1829518462">
    <w:abstractNumId w:val="14"/>
  </w:num>
  <w:num w:numId="23" w16cid:durableId="1967543249">
    <w:abstractNumId w:val="5"/>
  </w:num>
  <w:num w:numId="24" w16cid:durableId="443232261">
    <w:abstractNumId w:val="4"/>
  </w:num>
  <w:num w:numId="25" w16cid:durableId="10835246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94"/>
    <w:rsid w:val="000134AE"/>
    <w:rsid w:val="00020EFE"/>
    <w:rsid w:val="000352BE"/>
    <w:rsid w:val="00075B0A"/>
    <w:rsid w:val="00075B56"/>
    <w:rsid w:val="00097AFC"/>
    <w:rsid w:val="000A70D7"/>
    <w:rsid w:val="00107679"/>
    <w:rsid w:val="00140327"/>
    <w:rsid w:val="001B15E5"/>
    <w:rsid w:val="001D51B1"/>
    <w:rsid w:val="00206A7E"/>
    <w:rsid w:val="00214FA9"/>
    <w:rsid w:val="00226952"/>
    <w:rsid w:val="00243585"/>
    <w:rsid w:val="00256F5A"/>
    <w:rsid w:val="00280C04"/>
    <w:rsid w:val="002B20CF"/>
    <w:rsid w:val="002C2CC2"/>
    <w:rsid w:val="002C420A"/>
    <w:rsid w:val="002C4C22"/>
    <w:rsid w:val="002E10CD"/>
    <w:rsid w:val="002E6A4F"/>
    <w:rsid w:val="002F4B2C"/>
    <w:rsid w:val="003079C7"/>
    <w:rsid w:val="0031197B"/>
    <w:rsid w:val="0033388F"/>
    <w:rsid w:val="00351430"/>
    <w:rsid w:val="00353BFA"/>
    <w:rsid w:val="00363A4A"/>
    <w:rsid w:val="00375618"/>
    <w:rsid w:val="00391E2F"/>
    <w:rsid w:val="00393DB6"/>
    <w:rsid w:val="003E1AE0"/>
    <w:rsid w:val="003F38DB"/>
    <w:rsid w:val="00402975"/>
    <w:rsid w:val="00404594"/>
    <w:rsid w:val="00443457"/>
    <w:rsid w:val="00447502"/>
    <w:rsid w:val="00457546"/>
    <w:rsid w:val="00462534"/>
    <w:rsid w:val="00473DBD"/>
    <w:rsid w:val="00474000"/>
    <w:rsid w:val="00484CF9"/>
    <w:rsid w:val="004D2080"/>
    <w:rsid w:val="005136F3"/>
    <w:rsid w:val="00535334"/>
    <w:rsid w:val="00542DED"/>
    <w:rsid w:val="005561DB"/>
    <w:rsid w:val="00556F25"/>
    <w:rsid w:val="005873BE"/>
    <w:rsid w:val="00591AEE"/>
    <w:rsid w:val="005B30FA"/>
    <w:rsid w:val="005B3C1F"/>
    <w:rsid w:val="005B6C78"/>
    <w:rsid w:val="005C1BF1"/>
    <w:rsid w:val="005D180B"/>
    <w:rsid w:val="005D583C"/>
    <w:rsid w:val="005F5A56"/>
    <w:rsid w:val="006008BF"/>
    <w:rsid w:val="006304D4"/>
    <w:rsid w:val="00654030"/>
    <w:rsid w:val="00686701"/>
    <w:rsid w:val="006D23E4"/>
    <w:rsid w:val="006F6B76"/>
    <w:rsid w:val="00710184"/>
    <w:rsid w:val="00712CCB"/>
    <w:rsid w:val="00714CC2"/>
    <w:rsid w:val="007247B7"/>
    <w:rsid w:val="0073660F"/>
    <w:rsid w:val="00746211"/>
    <w:rsid w:val="00774CB1"/>
    <w:rsid w:val="00776715"/>
    <w:rsid w:val="007838DC"/>
    <w:rsid w:val="00784C18"/>
    <w:rsid w:val="00792DC1"/>
    <w:rsid w:val="007A3899"/>
    <w:rsid w:val="007B7BA1"/>
    <w:rsid w:val="007D7779"/>
    <w:rsid w:val="008021F2"/>
    <w:rsid w:val="00802A7F"/>
    <w:rsid w:val="00810E9D"/>
    <w:rsid w:val="00812214"/>
    <w:rsid w:val="008265E2"/>
    <w:rsid w:val="00834DF1"/>
    <w:rsid w:val="00846995"/>
    <w:rsid w:val="008602CA"/>
    <w:rsid w:val="00887B2F"/>
    <w:rsid w:val="00892F94"/>
    <w:rsid w:val="00896A6C"/>
    <w:rsid w:val="008A0D86"/>
    <w:rsid w:val="008A4331"/>
    <w:rsid w:val="008D43A5"/>
    <w:rsid w:val="008F765B"/>
    <w:rsid w:val="009103B3"/>
    <w:rsid w:val="0092192A"/>
    <w:rsid w:val="00931619"/>
    <w:rsid w:val="00944652"/>
    <w:rsid w:val="009609A5"/>
    <w:rsid w:val="009747E4"/>
    <w:rsid w:val="0098289C"/>
    <w:rsid w:val="009831F3"/>
    <w:rsid w:val="009837C3"/>
    <w:rsid w:val="0099495A"/>
    <w:rsid w:val="009A7F81"/>
    <w:rsid w:val="009C3697"/>
    <w:rsid w:val="00A02D13"/>
    <w:rsid w:val="00A20420"/>
    <w:rsid w:val="00A26CE0"/>
    <w:rsid w:val="00A358D3"/>
    <w:rsid w:val="00A40FE0"/>
    <w:rsid w:val="00A76754"/>
    <w:rsid w:val="00A808E2"/>
    <w:rsid w:val="00AA341F"/>
    <w:rsid w:val="00AB4D7E"/>
    <w:rsid w:val="00AC3AB3"/>
    <w:rsid w:val="00AD7E06"/>
    <w:rsid w:val="00B7367F"/>
    <w:rsid w:val="00B95041"/>
    <w:rsid w:val="00B9791E"/>
    <w:rsid w:val="00BA1B78"/>
    <w:rsid w:val="00BA5F3E"/>
    <w:rsid w:val="00BC44C7"/>
    <w:rsid w:val="00BE2EA4"/>
    <w:rsid w:val="00BE4B80"/>
    <w:rsid w:val="00BE7EEB"/>
    <w:rsid w:val="00C41D09"/>
    <w:rsid w:val="00C57148"/>
    <w:rsid w:val="00C6136F"/>
    <w:rsid w:val="00C72C5A"/>
    <w:rsid w:val="00C77AE9"/>
    <w:rsid w:val="00C9182A"/>
    <w:rsid w:val="00CC0503"/>
    <w:rsid w:val="00CC0C42"/>
    <w:rsid w:val="00CC4213"/>
    <w:rsid w:val="00CD44C7"/>
    <w:rsid w:val="00CF07AB"/>
    <w:rsid w:val="00D06CDA"/>
    <w:rsid w:val="00D10875"/>
    <w:rsid w:val="00D30D22"/>
    <w:rsid w:val="00D4026F"/>
    <w:rsid w:val="00D45D71"/>
    <w:rsid w:val="00D50C98"/>
    <w:rsid w:val="00D51AE7"/>
    <w:rsid w:val="00D74B6B"/>
    <w:rsid w:val="00D91027"/>
    <w:rsid w:val="00D91A91"/>
    <w:rsid w:val="00D92E4A"/>
    <w:rsid w:val="00DC4BC7"/>
    <w:rsid w:val="00DD0A10"/>
    <w:rsid w:val="00DD4CD7"/>
    <w:rsid w:val="00DD569B"/>
    <w:rsid w:val="00E24767"/>
    <w:rsid w:val="00E41996"/>
    <w:rsid w:val="00E62B26"/>
    <w:rsid w:val="00E71E78"/>
    <w:rsid w:val="00E81DA3"/>
    <w:rsid w:val="00E830B5"/>
    <w:rsid w:val="00E849BD"/>
    <w:rsid w:val="00E86948"/>
    <w:rsid w:val="00EB3DBA"/>
    <w:rsid w:val="00EC3E45"/>
    <w:rsid w:val="00EE288B"/>
    <w:rsid w:val="00EE3CB9"/>
    <w:rsid w:val="00EE6FD3"/>
    <w:rsid w:val="00F13D79"/>
    <w:rsid w:val="00F264DB"/>
    <w:rsid w:val="00F306CA"/>
    <w:rsid w:val="00F55A42"/>
    <w:rsid w:val="00F6562D"/>
    <w:rsid w:val="00F71AD5"/>
    <w:rsid w:val="00F72373"/>
    <w:rsid w:val="00F87CC3"/>
    <w:rsid w:val="00FA182A"/>
    <w:rsid w:val="00FB0DB6"/>
    <w:rsid w:val="00FC137F"/>
    <w:rsid w:val="00FF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48339"/>
  <w15:chartTrackingRefBased/>
  <w15:docId w15:val="{7329B325-8AE7-410A-B529-AF35AB51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texto"/>
    <w:qFormat/>
    <w:pPr>
      <w:keepNext/>
      <w:numPr>
        <w:numId w:val="4"/>
      </w:numPr>
      <w:spacing w:before="480" w:after="480" w:line="480" w:lineRule="auto"/>
      <w:outlineLvl w:val="0"/>
    </w:pPr>
    <w:rPr>
      <w:b/>
      <w:iCs/>
      <w:caps/>
      <w:kern w:val="28"/>
      <w:szCs w:val="20"/>
    </w:rPr>
  </w:style>
  <w:style w:type="paragraph" w:styleId="Ttulo2">
    <w:name w:val="heading 2"/>
    <w:basedOn w:val="Normal"/>
    <w:next w:val="texto"/>
    <w:autoRedefine/>
    <w:qFormat/>
    <w:pPr>
      <w:keepNext/>
      <w:numPr>
        <w:ilvl w:val="1"/>
        <w:numId w:val="4"/>
      </w:numPr>
      <w:spacing w:before="480" w:after="480" w:line="480" w:lineRule="auto"/>
      <w:ind w:left="578" w:hanging="578"/>
      <w:outlineLvl w:val="1"/>
    </w:pPr>
    <w:rPr>
      <w:caps/>
      <w:snapToGrid w:val="0"/>
      <w:szCs w:val="20"/>
      <w:lang w:val="pt-PT"/>
    </w:rPr>
  </w:style>
  <w:style w:type="paragraph" w:styleId="Ttulo3">
    <w:name w:val="heading 3"/>
    <w:basedOn w:val="Normal"/>
    <w:next w:val="texto"/>
    <w:qFormat/>
    <w:pPr>
      <w:keepNext/>
      <w:numPr>
        <w:ilvl w:val="2"/>
        <w:numId w:val="4"/>
      </w:numPr>
      <w:spacing w:before="480" w:after="480" w:line="480" w:lineRule="auto"/>
      <w:outlineLvl w:val="2"/>
    </w:pPr>
    <w:rPr>
      <w:iCs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4"/>
      </w:numPr>
      <w:tabs>
        <w:tab w:val="left" w:pos="0"/>
      </w:tabs>
      <w:spacing w:before="120" w:after="120"/>
      <w:jc w:val="both"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4"/>
      </w:numPr>
      <w:tabs>
        <w:tab w:val="left" w:pos="0"/>
      </w:tabs>
      <w:jc w:val="right"/>
      <w:outlineLvl w:val="4"/>
    </w:pPr>
    <w:rPr>
      <w:b/>
      <w:szCs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4"/>
      </w:numPr>
      <w:tabs>
        <w:tab w:val="left" w:pos="164"/>
        <w:tab w:val="left" w:pos="873"/>
      </w:tabs>
      <w:spacing w:line="360" w:lineRule="auto"/>
      <w:jc w:val="center"/>
      <w:outlineLvl w:val="5"/>
    </w:pPr>
    <w:rPr>
      <w:szCs w:val="20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4"/>
      </w:numPr>
      <w:tabs>
        <w:tab w:val="left" w:pos="164"/>
        <w:tab w:val="left" w:pos="873"/>
      </w:tabs>
      <w:spacing w:line="360" w:lineRule="auto"/>
      <w:jc w:val="center"/>
      <w:outlineLvl w:val="6"/>
    </w:pPr>
    <w:rPr>
      <w:b/>
      <w:color w:val="FFFFFF"/>
      <w:szCs w:val="20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4"/>
      </w:numPr>
      <w:tabs>
        <w:tab w:val="left" w:pos="164"/>
        <w:tab w:val="left" w:pos="873"/>
      </w:tabs>
      <w:spacing w:line="360" w:lineRule="auto"/>
      <w:jc w:val="center"/>
      <w:outlineLvl w:val="7"/>
    </w:pPr>
    <w:rPr>
      <w:b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4"/>
      </w:numPr>
      <w:tabs>
        <w:tab w:val="left" w:pos="164"/>
        <w:tab w:val="left" w:pos="873"/>
      </w:tabs>
      <w:spacing w:line="360" w:lineRule="auto"/>
      <w:jc w:val="center"/>
      <w:outlineLvl w:val="8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autoRedefine/>
    <w:pPr>
      <w:tabs>
        <w:tab w:val="left" w:pos="0"/>
      </w:tabs>
      <w:spacing w:before="120" w:after="120" w:line="480" w:lineRule="auto"/>
      <w:ind w:firstLine="851"/>
      <w:jc w:val="both"/>
    </w:pPr>
    <w:rPr>
      <w:snapToGrid w:val="0"/>
      <w:szCs w:val="20"/>
      <w:lang w:val="pt-PT"/>
    </w:rPr>
  </w:style>
  <w:style w:type="paragraph" w:styleId="Legenda">
    <w:name w:val="caption"/>
    <w:basedOn w:val="Normal"/>
    <w:next w:val="Normal"/>
    <w:autoRedefine/>
    <w:qFormat/>
    <w:pPr>
      <w:tabs>
        <w:tab w:val="left" w:pos="720"/>
        <w:tab w:val="left" w:pos="2180"/>
        <w:tab w:val="left" w:pos="9260"/>
      </w:tabs>
      <w:spacing w:before="120" w:after="120"/>
      <w:ind w:left="1418" w:hanging="1418"/>
      <w:jc w:val="center"/>
    </w:pPr>
    <w:rPr>
      <w:b/>
      <w:snapToGrid w:val="0"/>
      <w:szCs w:val="20"/>
    </w:rPr>
  </w:style>
  <w:style w:type="paragraph" w:customStyle="1" w:styleId="CapaTtulo">
    <w:name w:val="Capa Título"/>
    <w:basedOn w:val="Normal"/>
    <w:autoRedefine/>
    <w:rsid w:val="00402975"/>
    <w:pPr>
      <w:spacing w:line="360" w:lineRule="auto"/>
      <w:jc w:val="center"/>
    </w:pPr>
    <w:rPr>
      <w:b/>
    </w:rPr>
  </w:style>
  <w:style w:type="paragraph" w:customStyle="1" w:styleId="CapaAutor">
    <w:name w:val="Capa Autor"/>
    <w:basedOn w:val="CapaTtulo"/>
    <w:next w:val="CapaTtulo"/>
    <w:rPr>
      <w:b w:val="0"/>
    </w:rPr>
  </w:style>
  <w:style w:type="paragraph" w:customStyle="1" w:styleId="CapaTexto">
    <w:name w:val="Capa Texto"/>
    <w:basedOn w:val="CapaAutor"/>
    <w:pPr>
      <w:spacing w:line="240" w:lineRule="auto"/>
    </w:pPr>
    <w:rPr>
      <w:caps/>
    </w:rPr>
  </w:style>
  <w:style w:type="paragraph" w:customStyle="1" w:styleId="Texto0">
    <w:name w:val="Texto"/>
    <w:basedOn w:val="Normal"/>
    <w:pPr>
      <w:spacing w:line="480" w:lineRule="auto"/>
      <w:ind w:firstLine="709"/>
    </w:pPr>
  </w:style>
  <w:style w:type="paragraph" w:customStyle="1" w:styleId="marcaletra3">
    <w:name w:val="marca letra 3"/>
    <w:basedOn w:val="Normal"/>
    <w:autoRedefine/>
    <w:pPr>
      <w:numPr>
        <w:numId w:val="13"/>
      </w:numPr>
      <w:tabs>
        <w:tab w:val="clear" w:pos="720"/>
        <w:tab w:val="num" w:pos="360"/>
      </w:tabs>
      <w:spacing w:line="360" w:lineRule="auto"/>
      <w:ind w:left="1327" w:hanging="363"/>
      <w:jc w:val="both"/>
    </w:pPr>
    <w:rPr>
      <w:bCs/>
      <w:color w:val="000000"/>
    </w:rPr>
  </w:style>
  <w:style w:type="paragraph" w:customStyle="1" w:styleId="citao">
    <w:name w:val="citação"/>
    <w:basedOn w:val="Normal"/>
    <w:autoRedefine/>
    <w:pPr>
      <w:spacing w:before="120" w:after="120"/>
      <w:ind w:left="2340"/>
      <w:jc w:val="both"/>
    </w:pPr>
    <w:rPr>
      <w:sz w:val="20"/>
      <w:szCs w:val="20"/>
    </w:rPr>
  </w:style>
  <w:style w:type="paragraph" w:styleId="Ttulo">
    <w:name w:val="Title"/>
    <w:basedOn w:val="CapaTtulo"/>
    <w:next w:val="Texto0"/>
    <w:link w:val="TtuloChar"/>
    <w:qFormat/>
    <w:pPr>
      <w:spacing w:before="240" w:after="60"/>
    </w:pPr>
    <w:rPr>
      <w:rFonts w:cs="Arial"/>
      <w:bCs/>
      <w:kern w:val="28"/>
      <w:szCs w:val="32"/>
    </w:rPr>
  </w:style>
  <w:style w:type="paragraph" w:customStyle="1" w:styleId="FONTE">
    <w:name w:val="FONTE"/>
    <w:basedOn w:val="Normal"/>
    <w:autoRedefine/>
    <w:pPr>
      <w:keepNext/>
      <w:tabs>
        <w:tab w:val="left" w:pos="0"/>
      </w:tabs>
      <w:spacing w:before="120" w:after="120"/>
      <w:jc w:val="both"/>
    </w:pPr>
    <w:rPr>
      <w:sz w:val="20"/>
      <w:szCs w:val="20"/>
    </w:rPr>
  </w:style>
  <w:style w:type="paragraph" w:customStyle="1" w:styleId="referencia">
    <w:name w:val="referencia"/>
    <w:basedOn w:val="Normal"/>
    <w:autoRedefine/>
    <w:pPr>
      <w:keepNext/>
      <w:tabs>
        <w:tab w:val="left" w:pos="0"/>
      </w:tabs>
      <w:spacing w:before="240" w:after="240"/>
      <w:jc w:val="both"/>
    </w:pPr>
    <w:rPr>
      <w:szCs w:val="20"/>
      <w:lang w:val="en-US"/>
    </w:rPr>
  </w:style>
  <w:style w:type="paragraph" w:customStyle="1" w:styleId="letra">
    <w:name w:val="letra"/>
    <w:basedOn w:val="Normal"/>
    <w:next w:val="texto"/>
    <w:autoRedefine/>
    <w:pPr>
      <w:numPr>
        <w:numId w:val="1"/>
      </w:numPr>
      <w:spacing w:before="120" w:after="120" w:line="480" w:lineRule="auto"/>
      <w:ind w:left="1248" w:hanging="397"/>
      <w:jc w:val="both"/>
    </w:pPr>
    <w:rPr>
      <w:iCs/>
      <w:szCs w:val="20"/>
    </w:rPr>
  </w:style>
  <w:style w:type="paragraph" w:customStyle="1" w:styleId="citamarca">
    <w:name w:val="cita marca"/>
    <w:basedOn w:val="Normal"/>
    <w:autoRedefine/>
    <w:pPr>
      <w:numPr>
        <w:numId w:val="3"/>
      </w:numPr>
      <w:jc w:val="both"/>
    </w:pPr>
    <w:rPr>
      <w:iCs/>
      <w:sz w:val="20"/>
      <w:szCs w:val="20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Sumrio2">
    <w:name w:val="toc 2"/>
    <w:basedOn w:val="Normal"/>
    <w:next w:val="Normal"/>
    <w:autoRedefine/>
    <w:uiPriority w:val="39"/>
    <w:rsid w:val="00892F94"/>
    <w:pPr>
      <w:tabs>
        <w:tab w:val="left" w:pos="960"/>
        <w:tab w:val="right" w:leader="dot" w:pos="9072"/>
      </w:tabs>
      <w:spacing w:line="480" w:lineRule="auto"/>
      <w:ind w:left="900" w:hanging="900"/>
    </w:pPr>
    <w:rPr>
      <w:caps/>
      <w:noProof/>
    </w:rPr>
  </w:style>
  <w:style w:type="paragraph" w:styleId="Sumrio1">
    <w:name w:val="toc 1"/>
    <w:basedOn w:val="Normal"/>
    <w:next w:val="Normal"/>
    <w:autoRedefine/>
    <w:uiPriority w:val="39"/>
    <w:pPr>
      <w:spacing w:line="480" w:lineRule="auto"/>
    </w:pPr>
    <w:rPr>
      <w:b/>
      <w:caps/>
    </w:rPr>
  </w:style>
  <w:style w:type="paragraph" w:styleId="Sumrio3">
    <w:name w:val="toc 3"/>
    <w:basedOn w:val="Normal"/>
    <w:next w:val="Normal"/>
    <w:autoRedefine/>
    <w:uiPriority w:val="39"/>
    <w:pPr>
      <w:spacing w:line="480" w:lineRule="auto"/>
    </w:pPr>
  </w:style>
  <w:style w:type="paragraph" w:styleId="Sumrio4">
    <w:name w:val="toc 4"/>
    <w:basedOn w:val="Normal"/>
    <w:next w:val="Normal"/>
    <w:autoRedefine/>
    <w:semiHidden/>
  </w:style>
  <w:style w:type="paragraph" w:styleId="Textodecomentrio">
    <w:name w:val="annotation text"/>
    <w:basedOn w:val="Normal"/>
    <w:semiHidden/>
    <w:rPr>
      <w:sz w:val="20"/>
      <w:szCs w:val="20"/>
    </w:rPr>
  </w:style>
  <w:style w:type="paragraph" w:styleId="Corpodetexto">
    <w:name w:val="Body Text"/>
    <w:basedOn w:val="Normal"/>
    <w:autoRedefine/>
    <w:pPr>
      <w:spacing w:line="360" w:lineRule="auto"/>
      <w:ind w:firstLine="567"/>
      <w:jc w:val="both"/>
    </w:pPr>
    <w:rPr>
      <w:bCs/>
      <w:color w:val="000000"/>
    </w:rPr>
  </w:style>
  <w:style w:type="paragraph" w:customStyle="1" w:styleId="Alinea">
    <w:name w:val="Alinea"/>
    <w:basedOn w:val="Normal"/>
    <w:pPr>
      <w:numPr>
        <w:numId w:val="9"/>
      </w:numPr>
    </w:pPr>
  </w:style>
  <w:style w:type="paragraph" w:customStyle="1" w:styleId="marcaletra6">
    <w:name w:val="marca letra 6"/>
    <w:basedOn w:val="marcaletra3"/>
  </w:style>
  <w:style w:type="paragraph" w:customStyle="1" w:styleId="MarcaEspao">
    <w:name w:val="MarcaEspaço"/>
    <w:basedOn w:val="marcaletra6"/>
    <w:autoRedefine/>
    <w:pPr>
      <w:numPr>
        <w:numId w:val="12"/>
      </w:numPr>
      <w:tabs>
        <w:tab w:val="clear" w:pos="1069"/>
        <w:tab w:val="num" w:pos="360"/>
      </w:tabs>
      <w:spacing w:before="240" w:after="240"/>
      <w:ind w:left="1327" w:hanging="363"/>
    </w:pPr>
  </w:style>
  <w:style w:type="paragraph" w:styleId="Sumrio5">
    <w:name w:val="toc 5"/>
    <w:basedOn w:val="Normal"/>
    <w:next w:val="Normal"/>
    <w:autoRedefine/>
    <w:semiHidden/>
    <w:pPr>
      <w:ind w:left="960"/>
    </w:pPr>
  </w:style>
  <w:style w:type="paragraph" w:styleId="Sumrio6">
    <w:name w:val="toc 6"/>
    <w:basedOn w:val="Normal"/>
    <w:next w:val="Normal"/>
    <w:autoRedefine/>
    <w:semiHidden/>
    <w:pPr>
      <w:ind w:left="1200"/>
    </w:pPr>
  </w:style>
  <w:style w:type="paragraph" w:styleId="Sumrio7">
    <w:name w:val="toc 7"/>
    <w:basedOn w:val="Normal"/>
    <w:next w:val="Normal"/>
    <w:autoRedefine/>
    <w:semiHidden/>
    <w:pPr>
      <w:ind w:left="1440"/>
    </w:pPr>
  </w:style>
  <w:style w:type="paragraph" w:styleId="Sumrio8">
    <w:name w:val="toc 8"/>
    <w:basedOn w:val="Normal"/>
    <w:next w:val="Normal"/>
    <w:autoRedefine/>
    <w:semiHidden/>
    <w:pPr>
      <w:ind w:left="1680"/>
    </w:pPr>
  </w:style>
  <w:style w:type="paragraph" w:styleId="Sumrio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Textodebalo">
    <w:name w:val="Balloon Text"/>
    <w:basedOn w:val="Normal"/>
    <w:semiHidden/>
    <w:rsid w:val="0040459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rsid w:val="00D30D22"/>
    <w:rPr>
      <w:sz w:val="24"/>
      <w:szCs w:val="24"/>
    </w:rPr>
  </w:style>
  <w:style w:type="paragraph" w:customStyle="1" w:styleId="capa">
    <w:name w:val="capa"/>
    <w:basedOn w:val="Ttulo"/>
    <w:autoRedefine/>
    <w:rsid w:val="00FB0DB6"/>
    <w:pPr>
      <w:spacing w:before="0" w:after="0" w:line="240" w:lineRule="auto"/>
    </w:pPr>
    <w:rPr>
      <w:rFonts w:cs="Times New Roman"/>
      <w:caps/>
      <w:kern w:val="0"/>
      <w:szCs w:val="24"/>
    </w:rPr>
  </w:style>
  <w:style w:type="paragraph" w:customStyle="1" w:styleId="Default">
    <w:name w:val="Default"/>
    <w:rsid w:val="00BE2EA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F4B2C"/>
    <w:pPr>
      <w:spacing w:before="100" w:beforeAutospacing="1" w:after="100" w:afterAutospacing="1"/>
    </w:pPr>
  </w:style>
  <w:style w:type="character" w:styleId="HiperlinkVisitado">
    <w:name w:val="FollowedHyperlink"/>
    <w:basedOn w:val="Fontepargpadro"/>
    <w:rsid w:val="002F4B2C"/>
    <w:rPr>
      <w:color w:val="954F72" w:themeColor="followedHyperlink"/>
      <w:u w:val="single"/>
    </w:rPr>
  </w:style>
  <w:style w:type="character" w:customStyle="1" w:styleId="TtuloChar">
    <w:name w:val="Título Char"/>
    <w:link w:val="Ttulo"/>
    <w:rsid w:val="009A7F81"/>
    <w:rPr>
      <w:rFonts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4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oeste.br/formularios/fichacatalografica/ficha.ph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IA\TCC\Manual\model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DD00AD6D192E41849364BADED591C8" ma:contentTypeVersion="16" ma:contentTypeDescription="Criar um novo documento." ma:contentTypeScope="" ma:versionID="45c97a0a2b8703761c7c9a38fac0881f">
  <xsd:schema xmlns:xsd="http://www.w3.org/2001/XMLSchema" xmlns:xs="http://www.w3.org/2001/XMLSchema" xmlns:p="http://schemas.microsoft.com/office/2006/metadata/properties" xmlns:ns2="36cb8785-621c-46ce-a388-3097a90c43d6" xmlns:ns3="824082c5-44a0-4e6e-9ae9-b245a4b8e6d2" targetNamespace="http://schemas.microsoft.com/office/2006/metadata/properties" ma:root="true" ma:fieldsID="f847c12378fc56f5761b2b6a2f032b9d" ns2:_="" ns3:_="">
    <xsd:import namespace="36cb8785-621c-46ce-a388-3097a90c43d6"/>
    <xsd:import namespace="824082c5-44a0-4e6e-9ae9-b245a4b8e6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8785-621c-46ce-a388-3097a90c4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082c5-44a0-4e6e-9ae9-b245a4b8e6d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a484736-93d0-4a6e-ae83-88ce2e0cbb77}" ma:internalName="TaxCatchAll" ma:showField="CatchAllData" ma:web="824082c5-44a0-4e6e-9ae9-b245a4b8e6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cb8785-621c-46ce-a388-3097a90c43d6">
      <Terms xmlns="http://schemas.microsoft.com/office/infopath/2007/PartnerControls"/>
    </lcf76f155ced4ddcb4097134ff3c332f>
    <TaxCatchAll xmlns="824082c5-44a0-4e6e-9ae9-b245a4b8e6d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96973-A760-457E-964F-AB07EF2CED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DA256-8E98-49B5-89BD-78C89180B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cb8785-621c-46ce-a388-3097a90c43d6"/>
    <ds:schemaRef ds:uri="824082c5-44a0-4e6e-9ae9-b245a4b8e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34BCF9-95C1-4347-AB82-5BACD890AA50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36cb8785-621c-46ce-a388-3097a90c43d6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24082c5-44a0-4e6e-9ae9-b245a4b8e6d2"/>
  </ds:schemaRefs>
</ds:datastoreItem>
</file>

<file path=customXml/itemProps4.xml><?xml version="1.0" encoding="utf-8"?>
<ds:datastoreItem xmlns:ds="http://schemas.openxmlformats.org/officeDocument/2006/customXml" ds:itemID="{1D4654BC-835C-4C1B-8D8C-38AD29B3A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37</TotalTime>
  <Pages>29</Pages>
  <Words>2093</Words>
  <Characters>14268</Characters>
  <Application>Microsoft Office Word</Application>
  <DocSecurity>0</DocSecurity>
  <Lines>118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[DIGITE O TÍTULO DA TESE]</vt:lpstr>
    </vt:vector>
  </TitlesOfParts>
  <Company/>
  <LinksUpToDate>false</LinksUpToDate>
  <CharactersWithSpaces>16329</CharactersWithSpaces>
  <SharedDoc>false</SharedDoc>
  <HLinks>
    <vt:vector size="156" baseType="variant">
      <vt:variant>
        <vt:i4>1966136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_Toc401686597</vt:lpwstr>
      </vt:variant>
      <vt:variant>
        <vt:i4>1966136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_Toc401686596</vt:lpwstr>
      </vt:variant>
      <vt:variant>
        <vt:i4>1966136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_Toc401686595</vt:lpwstr>
      </vt:variant>
      <vt:variant>
        <vt:i4>1966136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_Toc401686594</vt:lpwstr>
      </vt:variant>
      <vt:variant>
        <vt:i4>1966136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_Toc401686593</vt:lpwstr>
      </vt:variant>
      <vt:variant>
        <vt:i4>1966136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_Toc401686592</vt:lpwstr>
      </vt:variant>
      <vt:variant>
        <vt:i4>1966136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_Toc401686591</vt:lpwstr>
      </vt:variant>
      <vt:variant>
        <vt:i4>1966136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_Toc401686590</vt:lpwstr>
      </vt:variant>
      <vt:variant>
        <vt:i4>2031672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_Toc401686589</vt:lpwstr>
      </vt:variant>
      <vt:variant>
        <vt:i4>2031672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_Toc401686588</vt:lpwstr>
      </vt:variant>
      <vt:variant>
        <vt:i4>2031672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_Toc401686587</vt:lpwstr>
      </vt:variant>
      <vt:variant>
        <vt:i4>2031672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_Toc401686586</vt:lpwstr>
      </vt:variant>
      <vt:variant>
        <vt:i4>2031672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_Toc401686585</vt:lpwstr>
      </vt:variant>
      <vt:variant>
        <vt:i4>2031672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_Toc401686584</vt:lpwstr>
      </vt:variant>
      <vt:variant>
        <vt:i4>2031672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_Toc401686583</vt:lpwstr>
      </vt:variant>
      <vt:variant>
        <vt:i4>2031672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_Toc401686582</vt:lpwstr>
      </vt:variant>
      <vt:variant>
        <vt:i4>2031672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_Toc401686581</vt:lpwstr>
      </vt:variant>
      <vt:variant>
        <vt:i4>2031672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_Toc401686580</vt:lpwstr>
      </vt:variant>
      <vt:variant>
        <vt:i4>1048632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_Toc401686579</vt:lpwstr>
      </vt:variant>
      <vt:variant>
        <vt:i4>1048632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_Toc401686578</vt:lpwstr>
      </vt:variant>
      <vt:variant>
        <vt:i4>1048632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_Toc401686577</vt:lpwstr>
      </vt:variant>
      <vt:variant>
        <vt:i4>1048632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_Toc401686576</vt:lpwstr>
      </vt:variant>
      <vt:variant>
        <vt:i4>1048632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_Toc401686575</vt:lpwstr>
      </vt:variant>
      <vt:variant>
        <vt:i4>1048632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_Toc401686574</vt:lpwstr>
      </vt:variant>
      <vt:variant>
        <vt:i4>1048632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_Toc401686573</vt:lpwstr>
      </vt:variant>
      <vt:variant>
        <vt:i4>6160415</vt:i4>
      </vt:variant>
      <vt:variant>
        <vt:i4>0</vt:i4>
      </vt:variant>
      <vt:variant>
        <vt:i4>0</vt:i4>
      </vt:variant>
      <vt:variant>
        <vt:i4>5</vt:i4>
      </vt:variant>
      <vt:variant>
        <vt:lpwstr>https://www.unioeste.br/formularios/fichacatalografica/ficha.php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[DIGITE O TÍTULO DA TESE]</dc:title>
  <dc:subject/>
  <dc:creator>Emerson</dc:creator>
  <cp:keywords/>
  <cp:lastModifiedBy>Jose Paulo Tasca</cp:lastModifiedBy>
  <cp:revision>51</cp:revision>
  <cp:lastPrinted>2025-03-31T18:14:00Z</cp:lastPrinted>
  <dcterms:created xsi:type="dcterms:W3CDTF">2025-03-26T18:58:00Z</dcterms:created>
  <dcterms:modified xsi:type="dcterms:W3CDTF">2025-03-31T18:14:00Z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0x01010014DD00AD6D192E41849364BADED591C8</vt:lpwstr>
  </property>
</Properties>
</file>