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FDB" w:rsidRPr="00092436" w:rsidRDefault="00F73FDB" w:rsidP="00F73FDB">
      <w:pPr>
        <w:pStyle w:val="Ttulo"/>
        <w:spacing w:line="240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F73FDB" w:rsidRPr="00092436" w:rsidRDefault="00F73FDB" w:rsidP="00F73FDB">
      <w:pPr>
        <w:pStyle w:val="Ttulo"/>
        <w:spacing w:line="240" w:lineRule="auto"/>
        <w:jc w:val="left"/>
        <w:rPr>
          <w:rFonts w:ascii="Arial" w:hAnsi="Arial" w:cs="Arial"/>
          <w:i w:val="0"/>
          <w:sz w:val="24"/>
          <w:szCs w:val="24"/>
        </w:rPr>
      </w:pPr>
    </w:p>
    <w:p w:rsidR="00473810" w:rsidRPr="00092436" w:rsidRDefault="00473810">
      <w:pPr>
        <w:pStyle w:val="Ttulo"/>
        <w:jc w:val="left"/>
        <w:rPr>
          <w:rFonts w:ascii="Arial" w:hAnsi="Arial" w:cs="Arial"/>
          <w:i w:val="0"/>
          <w:sz w:val="24"/>
          <w:szCs w:val="24"/>
        </w:rPr>
      </w:pPr>
    </w:p>
    <w:p w:rsidR="00473810" w:rsidRPr="00092436" w:rsidRDefault="00792312" w:rsidP="00792312">
      <w:pPr>
        <w:pStyle w:val="Ttulo"/>
        <w:rPr>
          <w:rFonts w:ascii="Arial" w:hAnsi="Arial" w:cs="Arial"/>
          <w:i w:val="0"/>
          <w:sz w:val="24"/>
          <w:szCs w:val="24"/>
        </w:rPr>
      </w:pPr>
      <w:r w:rsidRPr="00092436">
        <w:rPr>
          <w:rFonts w:ascii="Arial" w:hAnsi="Arial" w:cs="Arial"/>
          <w:i w:val="0"/>
          <w:sz w:val="24"/>
          <w:szCs w:val="24"/>
        </w:rPr>
        <w:t>AUTORIZAÇÃO PARA ENTREGA DO TRABALHO FINAL</w:t>
      </w:r>
    </w:p>
    <w:p w:rsidR="00473810" w:rsidRPr="00092436" w:rsidRDefault="00473810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473810" w:rsidRPr="00092436" w:rsidRDefault="003A484E" w:rsidP="003A484E">
      <w:pPr>
        <w:pStyle w:val="Recuodecorpodetexto"/>
        <w:spacing w:line="480" w:lineRule="au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                      </w:t>
      </w:r>
      <w:r w:rsidR="00DE0E3D" w:rsidRPr="00092436">
        <w:rPr>
          <w:rFonts w:ascii="Arial" w:hAnsi="Arial" w:cs="Arial"/>
          <w:szCs w:val="24"/>
        </w:rPr>
        <w:t xml:space="preserve">Eu, </w:t>
      </w:r>
      <w:r w:rsidR="00792312" w:rsidRPr="00092436">
        <w:rPr>
          <w:rFonts w:ascii="Arial" w:hAnsi="Arial" w:cs="Arial"/>
          <w:b/>
          <w:szCs w:val="24"/>
        </w:rPr>
        <w:t>______________________________</w:t>
      </w:r>
      <w:r w:rsidR="0026091C" w:rsidRPr="00092436">
        <w:rPr>
          <w:rFonts w:ascii="Arial" w:hAnsi="Arial" w:cs="Arial"/>
          <w:b/>
          <w:szCs w:val="24"/>
        </w:rPr>
        <w:t>,</w:t>
      </w:r>
      <w:r w:rsidRPr="00092436">
        <w:rPr>
          <w:rFonts w:ascii="Arial" w:hAnsi="Arial" w:cs="Arial"/>
          <w:szCs w:val="24"/>
        </w:rPr>
        <w:t xml:space="preserve"> professor</w:t>
      </w:r>
      <w:r w:rsidR="006E3460" w:rsidRPr="00092436">
        <w:rPr>
          <w:rFonts w:ascii="Arial" w:hAnsi="Arial" w:cs="Arial"/>
          <w:szCs w:val="24"/>
        </w:rPr>
        <w:t xml:space="preserve"> (a)</w:t>
      </w:r>
      <w:r w:rsidRPr="00092436">
        <w:rPr>
          <w:rFonts w:ascii="Arial" w:hAnsi="Arial" w:cs="Arial"/>
          <w:szCs w:val="24"/>
        </w:rPr>
        <w:t xml:space="preserve"> </w:t>
      </w:r>
      <w:r w:rsidR="00792312" w:rsidRPr="00092436">
        <w:rPr>
          <w:rFonts w:ascii="Arial" w:hAnsi="Arial" w:cs="Arial"/>
          <w:szCs w:val="24"/>
        </w:rPr>
        <w:t>orientador (a) do Trabalho de Dissertação do (a) Mestrando (a) __________________</w:t>
      </w:r>
      <w:r w:rsidR="00DB53B0" w:rsidRPr="00092436">
        <w:rPr>
          <w:rFonts w:ascii="Arial" w:hAnsi="Arial" w:cs="Arial"/>
          <w:szCs w:val="24"/>
        </w:rPr>
        <w:t>___</w:t>
      </w:r>
      <w:r w:rsidR="00792312" w:rsidRPr="00092436">
        <w:rPr>
          <w:rFonts w:ascii="Arial" w:hAnsi="Arial" w:cs="Arial"/>
          <w:szCs w:val="24"/>
        </w:rPr>
        <w:t xml:space="preserve">___________, autorizo a entrega do Trabalho Final digital no </w:t>
      </w:r>
      <w:r w:rsidR="00B61CFF" w:rsidRPr="00092436">
        <w:rPr>
          <w:rFonts w:ascii="Arial" w:hAnsi="Arial" w:cs="Arial"/>
          <w:szCs w:val="24"/>
        </w:rPr>
        <w:t xml:space="preserve">Programa de Pós-Graduação em </w:t>
      </w:r>
      <w:r w:rsidR="003A4F99">
        <w:rPr>
          <w:rFonts w:ascii="Arial" w:hAnsi="Arial" w:cs="Arial"/>
          <w:szCs w:val="24"/>
        </w:rPr>
        <w:t xml:space="preserve">Educação em Ciências e Educação Matemática </w:t>
      </w:r>
      <w:r w:rsidRPr="00092436">
        <w:rPr>
          <w:rFonts w:ascii="Arial" w:hAnsi="Arial" w:cs="Arial"/>
          <w:szCs w:val="24"/>
        </w:rPr>
        <w:t>da UNIOESTE</w:t>
      </w:r>
      <w:r w:rsidR="00B61CFF" w:rsidRPr="00092436">
        <w:rPr>
          <w:rFonts w:ascii="Arial" w:hAnsi="Arial" w:cs="Arial"/>
          <w:szCs w:val="24"/>
        </w:rPr>
        <w:t xml:space="preserve"> – Mestrado</w:t>
      </w:r>
      <w:r w:rsidR="003A4F99">
        <w:rPr>
          <w:rFonts w:ascii="Arial" w:hAnsi="Arial" w:cs="Arial"/>
          <w:szCs w:val="24"/>
        </w:rPr>
        <w:t>/Doutorado</w:t>
      </w:r>
      <w:r w:rsidR="00473810" w:rsidRPr="00092436">
        <w:rPr>
          <w:rFonts w:ascii="Arial" w:hAnsi="Arial" w:cs="Arial"/>
          <w:szCs w:val="24"/>
        </w:rPr>
        <w:t xml:space="preserve">, </w:t>
      </w:r>
      <w:r w:rsidR="00792312" w:rsidRPr="00092436">
        <w:rPr>
          <w:rFonts w:ascii="Arial" w:hAnsi="Arial" w:cs="Arial"/>
          <w:szCs w:val="24"/>
        </w:rPr>
        <w:t xml:space="preserve">considerando que o (a) Mestrando (a) </w:t>
      </w:r>
      <w:bookmarkStart w:id="0" w:name="_GoBack"/>
      <w:bookmarkEnd w:id="0"/>
      <w:r w:rsidR="00792312" w:rsidRPr="00092436">
        <w:rPr>
          <w:rFonts w:ascii="Arial" w:hAnsi="Arial" w:cs="Arial"/>
          <w:szCs w:val="24"/>
        </w:rPr>
        <w:t>cumpriu os itens conforme a seguir:</w:t>
      </w:r>
    </w:p>
    <w:p w:rsidR="00792312" w:rsidRPr="00092436" w:rsidRDefault="005055E3" w:rsidP="003A484E">
      <w:pPr>
        <w:pStyle w:val="Recuodecorpodetexto"/>
        <w:spacing w:line="480" w:lineRule="au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 </w:t>
      </w:r>
      <w:r w:rsidR="00792312" w:rsidRPr="00092436">
        <w:rPr>
          <w:rFonts w:ascii="Arial" w:hAnsi="Arial" w:cs="Arial"/>
          <w:szCs w:val="24"/>
        </w:rPr>
        <w:t>) Revisão gramatical</w:t>
      </w:r>
      <w:r w:rsidR="00727D1A" w:rsidRPr="00092436">
        <w:rPr>
          <w:rFonts w:ascii="Arial" w:hAnsi="Arial" w:cs="Arial"/>
          <w:szCs w:val="24"/>
        </w:rPr>
        <w:t xml:space="preserve"> da língua portuguesa, com comprovação</w:t>
      </w:r>
      <w:r w:rsidR="00792312" w:rsidRPr="00092436">
        <w:rPr>
          <w:rFonts w:ascii="Arial" w:hAnsi="Arial" w:cs="Arial"/>
          <w:szCs w:val="24"/>
        </w:rPr>
        <w:t>;</w:t>
      </w:r>
    </w:p>
    <w:p w:rsidR="00792312" w:rsidRPr="00092436" w:rsidRDefault="005055E3" w:rsidP="003A484E">
      <w:pPr>
        <w:pStyle w:val="Recuodecorpodetexto"/>
        <w:spacing w:line="480" w:lineRule="au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 </w:t>
      </w:r>
      <w:r w:rsidR="00792312" w:rsidRPr="00092436">
        <w:rPr>
          <w:rFonts w:ascii="Arial" w:hAnsi="Arial" w:cs="Arial"/>
          <w:szCs w:val="24"/>
        </w:rPr>
        <w:t xml:space="preserve">) Normas da </w:t>
      </w:r>
      <w:r w:rsidR="00662542" w:rsidRPr="00092436">
        <w:rPr>
          <w:rFonts w:ascii="Arial" w:hAnsi="Arial" w:cs="Arial"/>
          <w:szCs w:val="24"/>
        </w:rPr>
        <w:t xml:space="preserve">APA ou </w:t>
      </w:r>
      <w:r w:rsidR="00792312" w:rsidRPr="00092436">
        <w:rPr>
          <w:rFonts w:ascii="Arial" w:hAnsi="Arial" w:cs="Arial"/>
          <w:szCs w:val="24"/>
        </w:rPr>
        <w:t>ABNT;</w:t>
      </w:r>
    </w:p>
    <w:p w:rsidR="00792312" w:rsidRPr="00092436" w:rsidRDefault="005055E3" w:rsidP="003A484E">
      <w:pPr>
        <w:pStyle w:val="Recuodecorpodetexto"/>
        <w:spacing w:line="480" w:lineRule="au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 </w:t>
      </w:r>
      <w:r w:rsidR="00792312" w:rsidRPr="00092436">
        <w:rPr>
          <w:rFonts w:ascii="Arial" w:hAnsi="Arial" w:cs="Arial"/>
          <w:szCs w:val="24"/>
        </w:rPr>
        <w:t>) Sugestões da banca examinadora;</w:t>
      </w:r>
    </w:p>
    <w:p w:rsidR="00017680" w:rsidRPr="00092436" w:rsidRDefault="005055E3" w:rsidP="003A484E">
      <w:pPr>
        <w:pStyle w:val="Recuodecorpodetexto"/>
        <w:spacing w:line="480" w:lineRule="au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</w:t>
      </w:r>
      <w:r w:rsidR="00017680" w:rsidRPr="00092436">
        <w:rPr>
          <w:rFonts w:ascii="Arial" w:hAnsi="Arial" w:cs="Arial"/>
          <w:szCs w:val="24"/>
        </w:rPr>
        <w:t>) Título, resumo e palavras-chaves em língua estrangeira</w:t>
      </w:r>
      <w:r w:rsidR="00727D1A" w:rsidRPr="00092436">
        <w:rPr>
          <w:rFonts w:ascii="Arial" w:hAnsi="Arial" w:cs="Arial"/>
          <w:szCs w:val="24"/>
        </w:rPr>
        <w:t>, com comprovante de revisão gramatical</w:t>
      </w:r>
      <w:r w:rsidR="00017680" w:rsidRPr="00092436">
        <w:rPr>
          <w:rFonts w:ascii="Arial" w:hAnsi="Arial" w:cs="Arial"/>
          <w:szCs w:val="24"/>
        </w:rPr>
        <w:t>;</w:t>
      </w:r>
    </w:p>
    <w:p w:rsidR="00473810" w:rsidRDefault="005055E3" w:rsidP="005055E3">
      <w:pPr>
        <w:pStyle w:val="Recuodecorpodetexto"/>
        <w:spacing w:line="480" w:lineRule="au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</w:t>
      </w:r>
      <w:r w:rsidR="00017680" w:rsidRPr="00092436">
        <w:rPr>
          <w:rFonts w:ascii="Arial" w:hAnsi="Arial" w:cs="Arial"/>
          <w:szCs w:val="24"/>
        </w:rPr>
        <w:t>) Arquivo em PDF</w:t>
      </w:r>
      <w:r w:rsidR="003E47A4">
        <w:rPr>
          <w:rFonts w:ascii="Arial" w:hAnsi="Arial" w:cs="Arial"/>
          <w:szCs w:val="24"/>
        </w:rPr>
        <w:t xml:space="preserve"> </w:t>
      </w:r>
      <w:r w:rsidR="004143E8">
        <w:rPr>
          <w:rFonts w:ascii="Arial" w:hAnsi="Arial" w:cs="Arial"/>
          <w:szCs w:val="24"/>
        </w:rPr>
        <w:t>(sem proteção)</w:t>
      </w:r>
      <w:r w:rsidR="00017680" w:rsidRPr="00092436">
        <w:rPr>
          <w:rFonts w:ascii="Arial" w:hAnsi="Arial" w:cs="Arial"/>
          <w:szCs w:val="24"/>
        </w:rPr>
        <w:t xml:space="preserve">, para disponibilização na </w:t>
      </w:r>
      <w:r w:rsidR="00727D1A" w:rsidRPr="00092436">
        <w:rPr>
          <w:rFonts w:ascii="Arial" w:hAnsi="Arial" w:cs="Arial"/>
          <w:szCs w:val="24"/>
        </w:rPr>
        <w:t>Biblioteca Digital de Teses e Dissertações - BDTD</w:t>
      </w:r>
      <w:r w:rsidR="003E47A4">
        <w:rPr>
          <w:rFonts w:ascii="Arial" w:hAnsi="Arial" w:cs="Arial"/>
          <w:szCs w:val="24"/>
        </w:rPr>
        <w:t>;</w:t>
      </w:r>
    </w:p>
    <w:p w:rsidR="003A484E" w:rsidRPr="00092436" w:rsidRDefault="003A484E">
      <w:pPr>
        <w:rPr>
          <w:rFonts w:ascii="Arial" w:hAnsi="Arial" w:cs="Arial"/>
          <w:sz w:val="24"/>
          <w:szCs w:val="24"/>
        </w:rPr>
      </w:pPr>
    </w:p>
    <w:p w:rsidR="003A4F99" w:rsidRDefault="003A4F99">
      <w:pPr>
        <w:spacing w:line="360" w:lineRule="auto"/>
        <w:ind w:firstLine="3261"/>
        <w:jc w:val="both"/>
        <w:rPr>
          <w:rFonts w:ascii="Arial" w:hAnsi="Arial" w:cs="Arial"/>
          <w:sz w:val="24"/>
          <w:szCs w:val="24"/>
        </w:rPr>
      </w:pPr>
    </w:p>
    <w:p w:rsidR="00473810" w:rsidRPr="00092436" w:rsidRDefault="00FB2167">
      <w:pPr>
        <w:spacing w:line="360" w:lineRule="auto"/>
        <w:ind w:firstLine="3261"/>
        <w:jc w:val="both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sz w:val="24"/>
          <w:szCs w:val="24"/>
        </w:rPr>
        <w:t>Cascavel</w:t>
      </w:r>
      <w:r w:rsidR="003A484E" w:rsidRPr="00092436">
        <w:rPr>
          <w:rFonts w:ascii="Arial" w:hAnsi="Arial" w:cs="Arial"/>
          <w:sz w:val="24"/>
          <w:szCs w:val="24"/>
        </w:rPr>
        <w:t>/</w:t>
      </w:r>
      <w:r w:rsidR="00D15571" w:rsidRPr="00092436">
        <w:rPr>
          <w:rFonts w:ascii="Arial" w:hAnsi="Arial" w:cs="Arial"/>
          <w:sz w:val="24"/>
          <w:szCs w:val="24"/>
        </w:rPr>
        <w:t xml:space="preserve"> </w:t>
      </w:r>
      <w:r w:rsidR="003A484E" w:rsidRPr="00092436">
        <w:rPr>
          <w:rFonts w:ascii="Arial" w:hAnsi="Arial" w:cs="Arial"/>
          <w:sz w:val="24"/>
          <w:szCs w:val="24"/>
        </w:rPr>
        <w:t>PR,</w:t>
      </w:r>
      <w:r w:rsidR="00D15571" w:rsidRPr="00092436">
        <w:rPr>
          <w:rFonts w:ascii="Arial" w:hAnsi="Arial" w:cs="Arial"/>
          <w:sz w:val="24"/>
          <w:szCs w:val="24"/>
        </w:rPr>
        <w:t xml:space="preserve"> </w:t>
      </w:r>
      <w:r w:rsidR="00792312" w:rsidRPr="00092436">
        <w:rPr>
          <w:rFonts w:ascii="Arial" w:hAnsi="Arial" w:cs="Arial"/>
          <w:sz w:val="24"/>
          <w:szCs w:val="24"/>
        </w:rPr>
        <w:t xml:space="preserve">___ de ____ </w:t>
      </w:r>
      <w:proofErr w:type="spellStart"/>
      <w:r w:rsidR="00792312" w:rsidRPr="00092436">
        <w:rPr>
          <w:rFonts w:ascii="Arial" w:hAnsi="Arial" w:cs="Arial"/>
          <w:sz w:val="24"/>
          <w:szCs w:val="24"/>
        </w:rPr>
        <w:t>de</w:t>
      </w:r>
      <w:proofErr w:type="spellEnd"/>
      <w:r w:rsidR="00792312" w:rsidRPr="00092436">
        <w:rPr>
          <w:rFonts w:ascii="Arial" w:hAnsi="Arial" w:cs="Arial"/>
          <w:sz w:val="24"/>
          <w:szCs w:val="24"/>
        </w:rPr>
        <w:t xml:space="preserve"> </w:t>
      </w:r>
      <w:r w:rsidR="00727D1A" w:rsidRPr="00092436">
        <w:rPr>
          <w:rFonts w:ascii="Arial" w:hAnsi="Arial" w:cs="Arial"/>
          <w:sz w:val="24"/>
          <w:szCs w:val="24"/>
        </w:rPr>
        <w:t>_____</w:t>
      </w:r>
      <w:r w:rsidR="00473810" w:rsidRPr="00092436">
        <w:rPr>
          <w:rFonts w:ascii="Arial" w:hAnsi="Arial" w:cs="Arial"/>
          <w:sz w:val="24"/>
          <w:szCs w:val="24"/>
        </w:rPr>
        <w:t>.</w:t>
      </w:r>
    </w:p>
    <w:p w:rsidR="00473810" w:rsidRPr="00092436" w:rsidRDefault="0047381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473810" w:rsidRPr="00092436" w:rsidRDefault="00473810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92436" w:rsidRPr="00092436" w:rsidRDefault="0009243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92436" w:rsidRPr="00092436" w:rsidRDefault="0009243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092436" w:rsidRPr="00092436" w:rsidRDefault="00092436">
      <w:pPr>
        <w:widowControl w:val="0"/>
        <w:jc w:val="center"/>
        <w:rPr>
          <w:rFonts w:ascii="Arial" w:hAnsi="Arial" w:cs="Arial"/>
          <w:sz w:val="24"/>
          <w:szCs w:val="24"/>
        </w:rPr>
      </w:pPr>
    </w:p>
    <w:p w:rsidR="003A484E" w:rsidRPr="00092436" w:rsidRDefault="003A484E" w:rsidP="003A484E">
      <w:pPr>
        <w:widowControl w:val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sz w:val="24"/>
          <w:szCs w:val="24"/>
        </w:rPr>
        <w:t>____________________________________</w:t>
      </w:r>
    </w:p>
    <w:p w:rsidR="00227A92" w:rsidRPr="00092436" w:rsidRDefault="00792312" w:rsidP="003A484E">
      <w:pPr>
        <w:widowControl w:val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b/>
          <w:sz w:val="24"/>
          <w:szCs w:val="24"/>
        </w:rPr>
        <w:t>Nome</w:t>
      </w:r>
    </w:p>
    <w:p w:rsidR="00092436" w:rsidRDefault="003A484E" w:rsidP="00792312">
      <w:pPr>
        <w:widowControl w:val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sz w:val="24"/>
          <w:szCs w:val="24"/>
        </w:rPr>
        <w:t xml:space="preserve">Professor </w:t>
      </w:r>
      <w:r w:rsidR="006E3460" w:rsidRPr="00092436">
        <w:rPr>
          <w:rFonts w:ascii="Arial" w:hAnsi="Arial" w:cs="Arial"/>
          <w:sz w:val="24"/>
          <w:szCs w:val="24"/>
        </w:rPr>
        <w:t xml:space="preserve">(a) </w:t>
      </w:r>
      <w:r w:rsidRPr="00092436">
        <w:rPr>
          <w:rFonts w:ascii="Arial" w:hAnsi="Arial" w:cs="Arial"/>
          <w:sz w:val="24"/>
          <w:szCs w:val="24"/>
        </w:rPr>
        <w:t>Orientador</w:t>
      </w:r>
      <w:r w:rsidR="00792312" w:rsidRPr="00092436">
        <w:rPr>
          <w:rFonts w:ascii="Arial" w:hAnsi="Arial" w:cs="Arial"/>
          <w:sz w:val="24"/>
          <w:szCs w:val="24"/>
        </w:rPr>
        <w:t xml:space="preserve"> (a)</w:t>
      </w:r>
    </w:p>
    <w:p w:rsidR="00092436" w:rsidRPr="00092436" w:rsidRDefault="00092436" w:rsidP="00792312">
      <w:pPr>
        <w:widowControl w:val="0"/>
        <w:ind w:left="708" w:firstLine="708"/>
        <w:jc w:val="center"/>
        <w:rPr>
          <w:rFonts w:ascii="Arial" w:hAnsi="Arial" w:cs="Arial"/>
          <w:sz w:val="24"/>
          <w:szCs w:val="24"/>
        </w:rPr>
      </w:pPr>
    </w:p>
    <w:sectPr w:rsidR="00092436" w:rsidRPr="00092436" w:rsidSect="003A4F99">
      <w:headerReference w:type="default" r:id="rId6"/>
      <w:pgSz w:w="11907" w:h="16840" w:code="9"/>
      <w:pgMar w:top="1418" w:right="1134" w:bottom="1134" w:left="1701" w:header="28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053" w:rsidRDefault="00340053">
      <w:r>
        <w:separator/>
      </w:r>
    </w:p>
  </w:endnote>
  <w:endnote w:type="continuationSeparator" w:id="0">
    <w:p w:rsidR="00340053" w:rsidRDefault="0034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053" w:rsidRDefault="00340053">
      <w:r>
        <w:separator/>
      </w:r>
    </w:p>
  </w:footnote>
  <w:footnote w:type="continuationSeparator" w:id="0">
    <w:p w:rsidR="00340053" w:rsidRDefault="0034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4F99" w:rsidRDefault="003A4F99">
    <w:pPr>
      <w:pStyle w:val="Cabealho"/>
    </w:pPr>
    <w:r w:rsidRPr="00F3206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6" type="#_x0000_t75" style="width:483pt;height:77.25pt;visibility:visible;mso-wrap-style:square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eus documentos\Dados de mala direta\dados de declaração conclusão 99.doc"/>
    <w:activeRecord w:val="29"/>
    <w:odso/>
  </w:mailMerge>
  <w:revisionView w:inkAnnotation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73810"/>
    <w:rsid w:val="00017680"/>
    <w:rsid w:val="000354F9"/>
    <w:rsid w:val="00092436"/>
    <w:rsid w:val="000A62EA"/>
    <w:rsid w:val="00101F0E"/>
    <w:rsid w:val="00113C25"/>
    <w:rsid w:val="0016144E"/>
    <w:rsid w:val="00170901"/>
    <w:rsid w:val="001971BC"/>
    <w:rsid w:val="001C5126"/>
    <w:rsid w:val="001F13C7"/>
    <w:rsid w:val="00212313"/>
    <w:rsid w:val="00215DC6"/>
    <w:rsid w:val="00227A92"/>
    <w:rsid w:val="0026091C"/>
    <w:rsid w:val="00337EF5"/>
    <w:rsid w:val="00340053"/>
    <w:rsid w:val="003A484E"/>
    <w:rsid w:val="003A4F99"/>
    <w:rsid w:val="003D6578"/>
    <w:rsid w:val="003E47A4"/>
    <w:rsid w:val="00401400"/>
    <w:rsid w:val="0040455D"/>
    <w:rsid w:val="004143E8"/>
    <w:rsid w:val="00473810"/>
    <w:rsid w:val="005055E3"/>
    <w:rsid w:val="00577B97"/>
    <w:rsid w:val="00662542"/>
    <w:rsid w:val="006A3ABF"/>
    <w:rsid w:val="006C55C1"/>
    <w:rsid w:val="006E3460"/>
    <w:rsid w:val="00727D1A"/>
    <w:rsid w:val="00792312"/>
    <w:rsid w:val="00831EE3"/>
    <w:rsid w:val="008570FC"/>
    <w:rsid w:val="008A20DB"/>
    <w:rsid w:val="00917170"/>
    <w:rsid w:val="0097669A"/>
    <w:rsid w:val="009F3A2F"/>
    <w:rsid w:val="00A56506"/>
    <w:rsid w:val="00AD137E"/>
    <w:rsid w:val="00AD1DF7"/>
    <w:rsid w:val="00B1413E"/>
    <w:rsid w:val="00B61CFF"/>
    <w:rsid w:val="00B74767"/>
    <w:rsid w:val="00B87C58"/>
    <w:rsid w:val="00BA5A1E"/>
    <w:rsid w:val="00BB2549"/>
    <w:rsid w:val="00C07B84"/>
    <w:rsid w:val="00C400D6"/>
    <w:rsid w:val="00C93F92"/>
    <w:rsid w:val="00D15571"/>
    <w:rsid w:val="00D57A7D"/>
    <w:rsid w:val="00D764B7"/>
    <w:rsid w:val="00DB110B"/>
    <w:rsid w:val="00DB53B0"/>
    <w:rsid w:val="00DB5ABF"/>
    <w:rsid w:val="00DB6838"/>
    <w:rsid w:val="00DE0E3D"/>
    <w:rsid w:val="00E04547"/>
    <w:rsid w:val="00E25B4E"/>
    <w:rsid w:val="00E73942"/>
    <w:rsid w:val="00E965BB"/>
    <w:rsid w:val="00EA2D7D"/>
    <w:rsid w:val="00F05FB2"/>
    <w:rsid w:val="00F12186"/>
    <w:rsid w:val="00F1689A"/>
    <w:rsid w:val="00F26CE7"/>
    <w:rsid w:val="00F73FDB"/>
    <w:rsid w:val="00FA0254"/>
    <w:rsid w:val="00FB2167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DA415C"/>
  <w14:defaultImageDpi w14:val="0"/>
  <w15:docId w15:val="{A7B4ADE7-E89F-4E78-90E3-CB9E9C63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firstLine="3119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line="360" w:lineRule="auto"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i/>
      <w:sz w:val="1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Ttulo">
    <w:name w:val="Title"/>
    <w:basedOn w:val="Normal"/>
    <w:link w:val="TtuloChar"/>
    <w:uiPriority w:val="10"/>
    <w:qFormat/>
    <w:pPr>
      <w:spacing w:line="360" w:lineRule="auto"/>
      <w:jc w:val="center"/>
    </w:pPr>
    <w:rPr>
      <w:b/>
      <w:i/>
      <w:sz w:val="4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="Cambria" w:hAnsi="Cambria" w:cs="Times New Roman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311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Pr>
      <w:rFonts w:cs="Times New Roman"/>
    </w:rPr>
  </w:style>
  <w:style w:type="character" w:styleId="Refdenotadefim">
    <w:name w:val="endnote reference"/>
    <w:basedOn w:val="Fontepargpadro"/>
    <w:uiPriority w:val="99"/>
    <w:semiHidden/>
    <w:rPr>
      <w:rFonts w:cs="Times New Roman"/>
      <w:vertAlign w:val="superscript"/>
    </w:rPr>
  </w:style>
  <w:style w:type="paragraph" w:customStyle="1" w:styleId="Criadoem">
    <w:name w:val="Criado em"/>
  </w:style>
  <w:style w:type="paragraph" w:styleId="Legenda">
    <w:name w:val="caption"/>
    <w:basedOn w:val="Normal"/>
    <w:next w:val="Normal"/>
    <w:uiPriority w:val="35"/>
    <w:qFormat/>
    <w:pPr>
      <w:ind w:firstLine="1843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rsid w:val="00473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umentos\Doc%20Geral\declara&#231;&#227;o%20de%20conclus&#227;o%209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conclusão 99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FBE-ACAD-02</dc:creator>
  <cp:keywords/>
  <dc:description/>
  <cp:lastModifiedBy>Ailton Souza dos Santos</cp:lastModifiedBy>
  <cp:revision>2</cp:revision>
  <cp:lastPrinted>2015-05-25T16:21:00Z</cp:lastPrinted>
  <dcterms:created xsi:type="dcterms:W3CDTF">2019-06-11T13:53:00Z</dcterms:created>
  <dcterms:modified xsi:type="dcterms:W3CDTF">2019-06-11T13:53:00Z</dcterms:modified>
</cp:coreProperties>
</file>